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48AE" w14:textId="77777777" w:rsidR="0078226A" w:rsidRPr="00C23EA4" w:rsidRDefault="0078226A" w:rsidP="002F6D4E">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309CFEF1" w:rsidR="0078226A" w:rsidRPr="00C40E14" w:rsidRDefault="00081986" w:rsidP="002F6D4E">
      <w:pPr>
        <w:pStyle w:val="Heading2"/>
        <w:spacing w:before="0" w:after="120"/>
        <w:rPr>
          <w:rFonts w:ascii="Times New Roman" w:hAnsi="Times New Roman" w:cs="Times New Roman"/>
          <w:i w:val="0"/>
          <w:sz w:val="24"/>
          <w:szCs w:val="24"/>
        </w:rPr>
      </w:pPr>
      <w:r>
        <w:rPr>
          <w:noProof/>
        </w:rPr>
        <w:drawing>
          <wp:inline distT="0" distB="0" distL="0" distR="0" wp14:anchorId="7033D059" wp14:editId="07ADC64C">
            <wp:extent cx="2012950" cy="1009650"/>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009650"/>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3BA4C14B" w:rsidR="0078226A" w:rsidRPr="00C40E14" w:rsidRDefault="0078226A" w:rsidP="00DA5BFD">
      <w:pPr>
        <w:ind w:left="4500"/>
        <w:jc w:val="both"/>
        <w:rPr>
          <w:sz w:val="20"/>
          <w:szCs w:val="20"/>
        </w:rPr>
      </w:pPr>
      <w:r w:rsidRPr="00C40E14">
        <w:rPr>
          <w:sz w:val="20"/>
          <w:szCs w:val="20"/>
        </w:rPr>
        <w:t>(</w:t>
      </w:r>
      <w:r w:rsidR="00FE2965">
        <w:rPr>
          <w:sz w:val="20"/>
          <w:szCs w:val="20"/>
        </w:rPr>
        <w:t xml:space="preserve">директора на дирекция „Международни проекти“, Министерство на вътрешните работи, ръководител на Управляващия орган на </w:t>
      </w:r>
      <w:r w:rsidR="00547989">
        <w:rPr>
          <w:sz w:val="20"/>
          <w:szCs w:val="20"/>
        </w:rPr>
        <w:t>п</w:t>
      </w:r>
      <w:r w:rsidR="00FE2965">
        <w:rPr>
          <w:sz w:val="20"/>
          <w:szCs w:val="20"/>
        </w:rPr>
        <w:t>рограм</w:t>
      </w:r>
      <w:r w:rsidR="00547989">
        <w:rPr>
          <w:sz w:val="20"/>
          <w:szCs w:val="20"/>
        </w:rPr>
        <w:t>и</w:t>
      </w:r>
      <w:r w:rsidR="00FE2965">
        <w:rPr>
          <w:sz w:val="20"/>
          <w:szCs w:val="20"/>
        </w:rPr>
        <w:t>т</w:t>
      </w:r>
      <w:r w:rsidR="00547989">
        <w:rPr>
          <w:sz w:val="20"/>
          <w:szCs w:val="20"/>
        </w:rPr>
        <w:t>е</w:t>
      </w:r>
      <w:r w:rsidR="00FE2965">
        <w:rPr>
          <w:sz w:val="20"/>
          <w:szCs w:val="20"/>
        </w:rPr>
        <w:t xml:space="preserve"> на Република България по фонд „Вътрешна сигурност“ 2021-2027</w:t>
      </w:r>
      <w:r>
        <w:rPr>
          <w:sz w:val="20"/>
          <w:szCs w:val="20"/>
        </w:rPr>
        <w:t xml:space="preserve"> </w:t>
      </w:r>
      <w:r w:rsidR="002E375D">
        <w:rPr>
          <w:sz w:val="20"/>
          <w:szCs w:val="20"/>
        </w:rPr>
        <w:t xml:space="preserve">г. и </w:t>
      </w:r>
      <w:r w:rsidR="002E375D" w:rsidRPr="00547989">
        <w:rPr>
          <w:sz w:val="20"/>
          <w:szCs w:val="20"/>
        </w:rPr>
        <w:t xml:space="preserve">Инструмента за финансова подкрепа за управление на границите и визовата политика 2021 - 2027 г. (УО на ИУГВП 2021 - 2027 г.) </w:t>
      </w:r>
      <w:r>
        <w:rPr>
          <w:sz w:val="20"/>
          <w:szCs w:val="20"/>
        </w:rPr>
        <w:t>_______________________________________________)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33CB9C60" w14:textId="59F599C2" w:rsidR="0078226A" w:rsidRPr="003C6795" w:rsidRDefault="0078226A" w:rsidP="00FE2965">
      <w:pPr>
        <w:jc w:val="center"/>
        <w:rPr>
          <w:b/>
        </w:rPr>
      </w:pPr>
      <w:r w:rsidRPr="00615C9F">
        <w:rPr>
          <w:b/>
          <w:bCs/>
          <w:color w:val="000000"/>
        </w:rPr>
        <w:t xml:space="preserve">Комитета за наблюдение </w:t>
      </w:r>
      <w:r w:rsidRPr="00B978CF">
        <w:rPr>
          <w:b/>
          <w:bCs/>
          <w:color w:val="000000"/>
        </w:rPr>
        <w:t xml:space="preserve">на </w:t>
      </w:r>
      <w:r w:rsidR="00547989">
        <w:rPr>
          <w:b/>
          <w:bCs/>
          <w:color w:val="000000"/>
        </w:rPr>
        <w:t>п</w:t>
      </w:r>
      <w:r>
        <w:rPr>
          <w:b/>
          <w:bCs/>
          <w:color w:val="000000"/>
        </w:rPr>
        <w:t>рограм</w:t>
      </w:r>
      <w:r w:rsidR="00547989">
        <w:rPr>
          <w:b/>
          <w:bCs/>
          <w:color w:val="000000"/>
        </w:rPr>
        <w:t>и</w:t>
      </w:r>
      <w:r w:rsidR="00FE2965">
        <w:rPr>
          <w:b/>
          <w:bCs/>
          <w:color w:val="000000"/>
        </w:rPr>
        <w:t>т</w:t>
      </w:r>
      <w:r w:rsidR="00547989">
        <w:rPr>
          <w:b/>
          <w:bCs/>
          <w:color w:val="000000"/>
        </w:rPr>
        <w:t>е</w:t>
      </w:r>
      <w:r w:rsidR="00FE2965">
        <w:rPr>
          <w:b/>
          <w:bCs/>
          <w:color w:val="000000"/>
        </w:rPr>
        <w:t xml:space="preserve"> на</w:t>
      </w:r>
      <w:r>
        <w:rPr>
          <w:b/>
          <w:bCs/>
          <w:color w:val="000000"/>
        </w:rPr>
        <w:t xml:space="preserve"> </w:t>
      </w:r>
      <w:r w:rsidR="00FE2965" w:rsidRPr="00FE2965">
        <w:rPr>
          <w:b/>
          <w:bCs/>
          <w:color w:val="000000"/>
        </w:rPr>
        <w:t>Република България по фонд „Вътрешна сигурност“</w:t>
      </w:r>
      <w:r w:rsidR="00FE2965">
        <w:rPr>
          <w:b/>
          <w:bCs/>
          <w:color w:val="000000"/>
        </w:rPr>
        <w:t xml:space="preserve"> </w:t>
      </w:r>
      <w:r w:rsidRPr="003C6795">
        <w:rPr>
          <w:b/>
        </w:rPr>
        <w:t xml:space="preserve">за програмен период </w:t>
      </w:r>
      <w:r w:rsidR="00FE2965" w:rsidRPr="00FE2965">
        <w:rPr>
          <w:b/>
        </w:rPr>
        <w:t xml:space="preserve">2021 - 2027 г. </w:t>
      </w:r>
      <w:r w:rsidR="002E375D">
        <w:rPr>
          <w:b/>
        </w:rPr>
        <w:t xml:space="preserve">и </w:t>
      </w:r>
      <w:r w:rsidR="002E375D" w:rsidRPr="002E375D">
        <w:rPr>
          <w:b/>
        </w:rPr>
        <w:t>Инструмента за финансова подкрепа за управление на границите и визовата политика 2021 - 2027 г. (УО на ИУГВП 2021 - 2027 г.)</w:t>
      </w:r>
      <w:r w:rsidR="002E375D" w:rsidRPr="00AA42D2">
        <w:t xml:space="preserve"> </w:t>
      </w:r>
      <w:r w:rsidR="00FE2965" w:rsidRPr="00FE2965">
        <w:rPr>
          <w:b/>
        </w:rPr>
        <w:t xml:space="preserve">________________________________________ </w:t>
      </w:r>
      <w:r>
        <w:rPr>
          <w:b/>
        </w:rPr>
        <w:t>____________</w:t>
      </w:r>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67691CA" w:rsidR="0078226A" w:rsidRPr="00693061" w:rsidRDefault="00B465FD">
      <w:pPr>
        <w:spacing w:line="360" w:lineRule="auto"/>
        <w:ind w:firstLine="708"/>
        <w:jc w:val="both"/>
        <w:rPr>
          <w:b/>
        </w:rPr>
      </w:pPr>
      <w:r>
        <w:rPr>
          <w:b/>
        </w:rPr>
        <w:lastRenderedPageBreak/>
        <w:t>УВАЖАЕМА</w:t>
      </w:r>
      <w:r w:rsidR="0078226A">
        <w:rPr>
          <w:b/>
        </w:rPr>
        <w:t xml:space="preserve"> ______</w:t>
      </w:r>
      <w:r w:rsidR="0078226A" w:rsidRPr="00140357">
        <w:rPr>
          <w:b/>
        </w:rPr>
        <w:t>___</w:t>
      </w:r>
      <w:r w:rsidR="0078226A">
        <w:rPr>
          <w:b/>
        </w:rPr>
        <w:t>__________________</w:t>
      </w:r>
      <w:r w:rsidR="0078226A" w:rsidRPr="00693061">
        <w:rPr>
          <w:b/>
        </w:rPr>
        <w:t>,</w:t>
      </w:r>
    </w:p>
    <w:p w14:paraId="69324237" w14:textId="77777777" w:rsidR="0078226A" w:rsidRPr="003E34D2" w:rsidRDefault="0078226A">
      <w:pPr>
        <w:spacing w:line="360" w:lineRule="auto"/>
        <w:jc w:val="both"/>
        <w:rPr>
          <w:b/>
          <w:sz w:val="22"/>
        </w:rPr>
      </w:pPr>
    </w:p>
    <w:p w14:paraId="48231C02" w14:textId="6E03ADE5"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w:t>
      </w:r>
      <w:r w:rsidR="00547989">
        <w:t>е</w:t>
      </w:r>
      <w:r>
        <w:t>та за наблюдение</w:t>
      </w:r>
      <w:r w:rsidRPr="00077843">
        <w:t xml:space="preserve"> на </w:t>
      </w:r>
      <w:r w:rsidR="00547989">
        <w:t>п</w:t>
      </w:r>
      <w:r w:rsidR="0020283C" w:rsidRPr="0020283C">
        <w:t>рограм</w:t>
      </w:r>
      <w:r w:rsidR="00547989">
        <w:t>ите</w:t>
      </w:r>
      <w:r w:rsidR="0020283C" w:rsidRPr="0020283C">
        <w:t xml:space="preserve"> на Република България по фонд „Вътрешна сигурност“ </w:t>
      </w:r>
      <w:r w:rsidR="002E375D">
        <w:t xml:space="preserve">и </w:t>
      </w:r>
      <w:r w:rsidR="002E375D" w:rsidRPr="00AA41C5">
        <w:t xml:space="preserve">Инструмента за финансова подкрепа за управление на границите и визовата политика 2021 - 2027 г. </w:t>
      </w:r>
      <w:r w:rsidRPr="008C7A18">
        <w:t xml:space="preserve">за </w:t>
      </w:r>
      <w:r>
        <w:t>програмен период</w:t>
      </w:r>
      <w:r w:rsidRPr="008C7A18">
        <w:t xml:space="preserve"> </w:t>
      </w:r>
      <w:r w:rsidR="0020283C">
        <w:t>2021-2027 г.</w:t>
      </w:r>
      <w:r>
        <w:t xml:space="preserve"> 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01F7B21F" w:rsidR="0078226A" w:rsidRPr="00781C10" w:rsidRDefault="00081986" w:rsidP="00781C10">
      <w:pPr>
        <w:spacing w:after="120"/>
        <w:jc w:val="right"/>
        <w:rPr>
          <w:color w:val="000000"/>
          <w:sz w:val="20"/>
          <w:szCs w:val="20"/>
        </w:rPr>
      </w:pPr>
      <w:r>
        <w:rPr>
          <w:b/>
          <w:noProof/>
          <w:color w:val="000000"/>
          <w:sz w:val="22"/>
        </w:rPr>
        <w:lastRenderedPageBreak/>
        <w:drawing>
          <wp:inline distT="0" distB="0" distL="0" distR="0" wp14:anchorId="0ECCDFF2" wp14:editId="2C6035AB">
            <wp:extent cx="208280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28700"/>
                    </a:xfrm>
                    <a:prstGeom prst="rect">
                      <a:avLst/>
                    </a:prstGeom>
                    <a:noFill/>
                    <a:ln>
                      <a:noFill/>
                    </a:ln>
                  </pic:spPr>
                </pic:pic>
              </a:graphicData>
            </a:graphic>
          </wp:inline>
        </w:drawing>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BF84" w14:textId="77777777" w:rsidR="004A179B" w:rsidRDefault="004A179B">
      <w:r>
        <w:separator/>
      </w:r>
    </w:p>
  </w:endnote>
  <w:endnote w:type="continuationSeparator" w:id="0">
    <w:p w14:paraId="49967C8A" w14:textId="77777777" w:rsidR="004A179B" w:rsidRDefault="004A179B">
      <w:r>
        <w:continuationSeparator/>
      </w:r>
    </w:p>
  </w:endnote>
  <w:endnote w:type="continuationNotice" w:id="1">
    <w:p w14:paraId="566AFA20" w14:textId="77777777" w:rsidR="004A179B" w:rsidRDefault="004A1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823C" w14:textId="77777777" w:rsidR="00247106" w:rsidRDefault="00247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B9CF" w14:textId="77777777" w:rsidR="00247106" w:rsidRDefault="00247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452E" w14:textId="77777777" w:rsidR="00247106" w:rsidRDefault="0024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2249" w14:textId="77777777" w:rsidR="004A179B" w:rsidRDefault="004A179B">
      <w:r>
        <w:separator/>
      </w:r>
    </w:p>
  </w:footnote>
  <w:footnote w:type="continuationSeparator" w:id="0">
    <w:p w14:paraId="6BE64FBD" w14:textId="77777777" w:rsidR="004A179B" w:rsidRDefault="004A179B">
      <w:r>
        <w:continuationSeparator/>
      </w:r>
    </w:p>
  </w:footnote>
  <w:footnote w:type="continuationNotice" w:id="1">
    <w:p w14:paraId="49C94062" w14:textId="77777777" w:rsidR="004A179B" w:rsidRDefault="004A1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F9D7" w14:textId="77777777" w:rsidR="00247106" w:rsidRDefault="00247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B1CB" w14:textId="24E59C98" w:rsidR="00247106" w:rsidRDefault="00081986" w:rsidP="00247106">
    <w:pPr>
      <w:tabs>
        <w:tab w:val="left" w:pos="4890"/>
        <w:tab w:val="left" w:pos="5295"/>
      </w:tabs>
      <w:rPr>
        <w:i/>
      </w:rPr>
    </w:pPr>
    <w:r>
      <w:rPr>
        <w:i/>
        <w:noProof/>
      </w:rPr>
      <w:drawing>
        <wp:inline distT="0" distB="0" distL="0" distR="0" wp14:anchorId="6EEF281C" wp14:editId="79AAB4C3">
          <wp:extent cx="20129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419100"/>
                  </a:xfrm>
                  <a:prstGeom prst="rect">
                    <a:avLst/>
                  </a:prstGeom>
                  <a:noFill/>
                  <a:ln>
                    <a:noFill/>
                  </a:ln>
                </pic:spPr>
              </pic:pic>
            </a:graphicData>
          </a:graphic>
        </wp:inline>
      </w:drawing>
    </w:r>
    <w:r w:rsidR="00247106">
      <w:rPr>
        <w:i/>
      </w:rPr>
      <w:tab/>
    </w:r>
    <w:r w:rsidR="00247106">
      <w:rPr>
        <w:i/>
      </w:rPr>
      <w:tab/>
    </w:r>
    <w:r w:rsidR="00247106">
      <w:rPr>
        <w:i/>
      </w:rPr>
      <w:tab/>
    </w:r>
    <w:r w:rsidR="00247106">
      <w:rPr>
        <w:i/>
      </w:rPr>
      <w:tab/>
    </w:r>
    <w:r>
      <w:rPr>
        <w:i/>
        <w:noProof/>
      </w:rPr>
      <w:drawing>
        <wp:inline distT="0" distB="0" distL="0" distR="0" wp14:anchorId="67E2B3DA" wp14:editId="2437EF43">
          <wp:extent cx="1765300" cy="469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65300" cy="469900"/>
                  </a:xfrm>
                  <a:prstGeom prst="rect">
                    <a:avLst/>
                  </a:prstGeom>
                  <a:noFill/>
                  <a:ln>
                    <a:noFill/>
                  </a:ln>
                </pic:spPr>
              </pic:pic>
            </a:graphicData>
          </a:graphic>
        </wp:inline>
      </w:drawing>
    </w:r>
  </w:p>
  <w:p w14:paraId="41B068C9" w14:textId="43165EF3" w:rsidR="0078226A" w:rsidRDefault="0078226A" w:rsidP="009432DA">
    <w:pPr>
      <w:tabs>
        <w:tab w:val="left" w:pos="4890"/>
        <w:tab w:val="left" w:pos="5295"/>
      </w:tabs>
      <w:ind w:left="7513"/>
      <w:rPr>
        <w:i/>
      </w:rPr>
    </w:pPr>
    <w:r>
      <w:rPr>
        <w:i/>
      </w:rPr>
      <w:tab/>
    </w:r>
    <w:r>
      <w:rPr>
        <w:i/>
      </w:rPr>
      <w:tab/>
    </w:r>
    <w:r>
      <w:rPr>
        <w:i/>
      </w:rPr>
      <w:tab/>
    </w:r>
  </w:p>
  <w:p w14:paraId="27B0C7FB" w14:textId="77777777" w:rsidR="0078226A" w:rsidRDefault="0078226A" w:rsidP="00781C10">
    <w:pPr>
      <w:jc w:val="right"/>
      <w:rPr>
        <w:i/>
      </w:rPr>
    </w:pPr>
  </w:p>
  <w:p w14:paraId="31F2A329" w14:textId="4C457B20" w:rsidR="0078226A" w:rsidRDefault="0078226A" w:rsidP="00C01EE9">
    <w:pPr>
      <w:pStyle w:val="Footer"/>
      <w:pageBreakBefore/>
      <w:tabs>
        <w:tab w:val="clear" w:pos="4153"/>
        <w:tab w:val="clear" w:pos="8306"/>
        <w:tab w:val="center" w:pos="6804"/>
        <w:tab w:val="right" w:pos="7812"/>
      </w:tabs>
      <w:jc w:val="center"/>
      <w:rPr>
        <w:i/>
        <w:sz w:val="10"/>
        <w:szCs w:val="10"/>
      </w:rPr>
    </w:pPr>
  </w:p>
  <w:p w14:paraId="20915537" w14:textId="7DD65FC6" w:rsidR="00C01EE9" w:rsidRDefault="00C95744" w:rsidP="00C95744">
    <w:pPr>
      <w:pStyle w:val="Footer"/>
      <w:pageBreakBefore/>
      <w:tabs>
        <w:tab w:val="clear" w:pos="4153"/>
        <w:tab w:val="clear" w:pos="8306"/>
        <w:tab w:val="center" w:pos="6804"/>
      </w:tabs>
      <w:ind w:left="4111"/>
      <w:jc w:val="center"/>
      <w:rPr>
        <w:i/>
      </w:rPr>
    </w:pPr>
    <w:r w:rsidRPr="00C95744">
      <w:t>Приложение</w:t>
    </w:r>
  </w:p>
  <w:p w14:paraId="3E6C011B" w14:textId="77777777" w:rsidR="00C95744" w:rsidRDefault="00C95744" w:rsidP="00C95744">
    <w:pPr>
      <w:ind w:left="5954"/>
      <w:jc w:val="center"/>
    </w:pPr>
    <w:r>
      <w:t>към Заповед Р-216/05.10.2022г.</w:t>
    </w:r>
  </w:p>
  <w:p w14:paraId="24251A3B" w14:textId="77777777" w:rsidR="00C95744" w:rsidRPr="00C01EE9" w:rsidRDefault="00C95744" w:rsidP="00C01EE9">
    <w:pPr>
      <w:pStyle w:val="Footer"/>
      <w:pageBreakBefore/>
      <w:tabs>
        <w:tab w:val="clear" w:pos="4153"/>
        <w:tab w:val="clear" w:pos="8306"/>
        <w:tab w:val="center" w:pos="6804"/>
        <w:tab w:val="right" w:pos="7812"/>
      </w:tabs>
      <w:ind w:left="7797"/>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5D62" w14:textId="77777777" w:rsidR="00247106" w:rsidRDefault="0024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1108349172">
    <w:abstractNumId w:val="6"/>
  </w:num>
  <w:num w:numId="2" w16cid:durableId="1287925460">
    <w:abstractNumId w:val="1"/>
  </w:num>
  <w:num w:numId="3" w16cid:durableId="497313405">
    <w:abstractNumId w:val="5"/>
  </w:num>
  <w:num w:numId="4" w16cid:durableId="1957984857">
    <w:abstractNumId w:val="4"/>
  </w:num>
  <w:num w:numId="5" w16cid:durableId="1447046232">
    <w:abstractNumId w:val="3"/>
  </w:num>
  <w:num w:numId="6" w16cid:durableId="990215351">
    <w:abstractNumId w:val="0"/>
  </w:num>
  <w:num w:numId="7" w16cid:durableId="150886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C2"/>
    <w:rsid w:val="00000EB4"/>
    <w:rsid w:val="00001DDE"/>
    <w:rsid w:val="00002CBE"/>
    <w:rsid w:val="00010C68"/>
    <w:rsid w:val="00017AEC"/>
    <w:rsid w:val="00025156"/>
    <w:rsid w:val="00032FA9"/>
    <w:rsid w:val="00044B0C"/>
    <w:rsid w:val="00052BFB"/>
    <w:rsid w:val="00072EC3"/>
    <w:rsid w:val="00077843"/>
    <w:rsid w:val="00081986"/>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0357"/>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20155F"/>
    <w:rsid w:val="0020283C"/>
    <w:rsid w:val="00211151"/>
    <w:rsid w:val="002144D4"/>
    <w:rsid w:val="00220DAC"/>
    <w:rsid w:val="00223385"/>
    <w:rsid w:val="00242BC8"/>
    <w:rsid w:val="00247106"/>
    <w:rsid w:val="00255788"/>
    <w:rsid w:val="00257F12"/>
    <w:rsid w:val="002639D0"/>
    <w:rsid w:val="00270A35"/>
    <w:rsid w:val="00291BF4"/>
    <w:rsid w:val="0029490E"/>
    <w:rsid w:val="002B1DA8"/>
    <w:rsid w:val="002C1888"/>
    <w:rsid w:val="002C2ACA"/>
    <w:rsid w:val="002C68F1"/>
    <w:rsid w:val="002E1159"/>
    <w:rsid w:val="002E375D"/>
    <w:rsid w:val="002E5F5F"/>
    <w:rsid w:val="002E610D"/>
    <w:rsid w:val="002F428D"/>
    <w:rsid w:val="002F4AEB"/>
    <w:rsid w:val="002F6D4E"/>
    <w:rsid w:val="00301BA0"/>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179B"/>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47989"/>
    <w:rsid w:val="005676E2"/>
    <w:rsid w:val="00567C63"/>
    <w:rsid w:val="00571072"/>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41C70"/>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83E3C"/>
    <w:rsid w:val="007A2A42"/>
    <w:rsid w:val="007A3239"/>
    <w:rsid w:val="007B474E"/>
    <w:rsid w:val="007C0FE4"/>
    <w:rsid w:val="007C2EA8"/>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32DA"/>
    <w:rsid w:val="00944E70"/>
    <w:rsid w:val="00957915"/>
    <w:rsid w:val="0096677F"/>
    <w:rsid w:val="00966985"/>
    <w:rsid w:val="00970317"/>
    <w:rsid w:val="00976065"/>
    <w:rsid w:val="009855FB"/>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68B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465FD"/>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EE9"/>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5744"/>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61EC9"/>
    <w:rsid w:val="00F71BAC"/>
    <w:rsid w:val="00F7216D"/>
    <w:rsid w:val="00F7453B"/>
    <w:rsid w:val="00F9470F"/>
    <w:rsid w:val="00FA3B61"/>
    <w:rsid w:val="00FA4BE0"/>
    <w:rsid w:val="00FA4CEB"/>
    <w:rsid w:val="00FA7AB9"/>
    <w:rsid w:val="00FB3AFA"/>
    <w:rsid w:val="00FC4319"/>
    <w:rsid w:val="00FC7E6D"/>
    <w:rsid w:val="00FE0222"/>
    <w:rsid w:val="00FE2965"/>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258">
      <w:bodyDiv w:val="1"/>
      <w:marLeft w:val="0"/>
      <w:marRight w:val="0"/>
      <w:marTop w:val="0"/>
      <w:marBottom w:val="0"/>
      <w:divBdr>
        <w:top w:val="none" w:sz="0" w:space="0" w:color="auto"/>
        <w:left w:val="none" w:sz="0" w:space="0" w:color="auto"/>
        <w:bottom w:val="none" w:sz="0" w:space="0" w:color="auto"/>
        <w:right w:val="none" w:sz="0" w:space="0" w:color="auto"/>
      </w:divBdr>
    </w:div>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declaration.dot</Template>
  <TotalTime>0</TotalTime>
  <Pages>3</Pages>
  <Words>629</Words>
  <Characters>3590</Characters>
  <Application>Microsoft Office Word</Application>
  <DocSecurity>0</DocSecurity>
  <Lines>29</Lines>
  <Paragraphs>8</Paragraphs>
  <ScaleCrop>false</ScaleCrop>
  <Company>CM</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stacy</cp:lastModifiedBy>
  <cp:revision>2</cp:revision>
  <cp:lastPrinted>2019-07-09T13:43:00Z</cp:lastPrinted>
  <dcterms:created xsi:type="dcterms:W3CDTF">2022-10-19T13:41:00Z</dcterms:created>
  <dcterms:modified xsi:type="dcterms:W3CDTF">2022-10-19T13:41:00Z</dcterms:modified>
</cp:coreProperties>
</file>