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8FAA" w14:textId="0A14C212" w:rsidR="00B8229E" w:rsidRDefault="00DE6B04" w:rsidP="00DE6B04">
      <w:pPr>
        <w:ind w:left="5954"/>
      </w:pPr>
      <w:bookmarkStart w:id="0" w:name="_GoBack"/>
      <w:bookmarkEnd w:id="0"/>
      <w:r>
        <w:t xml:space="preserve"> </w:t>
      </w:r>
      <w:r w:rsidR="000E2152">
        <w:t>Приложение</w:t>
      </w:r>
    </w:p>
    <w:p w14:paraId="1A810910" w14:textId="66FA4BCC" w:rsidR="00DE6B04" w:rsidRDefault="00DE6B04" w:rsidP="00DE6B04">
      <w:pPr>
        <w:ind w:left="5954"/>
        <w:jc w:val="center"/>
      </w:pPr>
      <w:r>
        <w:t>към Заповед Р-216/05.10.2022г.</w:t>
      </w:r>
    </w:p>
    <w:p w14:paraId="7F942101" w14:textId="70C317CD" w:rsidR="00687A86" w:rsidRDefault="00687A86" w:rsidP="00687A86">
      <w:pPr>
        <w:ind w:left="6237"/>
        <w:jc w:val="center"/>
      </w:pPr>
    </w:p>
    <w:p w14:paraId="0774F7CE" w14:textId="77777777" w:rsidR="00687A86" w:rsidRPr="00687A86" w:rsidRDefault="00687A86" w:rsidP="00687A86">
      <w:pPr>
        <w:ind w:left="6237"/>
        <w:jc w:val="center"/>
      </w:pPr>
    </w:p>
    <w:p w14:paraId="56373AD5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14:paraId="1FD8E18F" w14:textId="77777777"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E51FF2B" w14:textId="77777777"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6747FF">
          <w:headerReference w:type="default" r:id="rId7"/>
          <w:footerReference w:type="default" r:id="rId8"/>
          <w:pgSz w:w="11906" w:h="16838"/>
          <w:pgMar w:top="1342" w:right="1133" w:bottom="1260" w:left="1417" w:header="136" w:footer="721" w:gutter="0"/>
          <w:pgNumType w:start="1" w:chapStyle="1"/>
          <w:cols w:space="708"/>
          <w:docGrid w:linePitch="360"/>
        </w:sectPr>
      </w:pPr>
    </w:p>
    <w:p w14:paraId="0AB6F4C2" w14:textId="4DE6ECFE"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</w:t>
      </w:r>
      <w:r w:rsidR="007562A9">
        <w:rPr>
          <w:b/>
          <w:i/>
        </w:rPr>
        <w:t xml:space="preserve">от 29.09.2022 г. </w:t>
      </w:r>
      <w:r>
        <w:rPr>
          <w:b/>
          <w:i/>
        </w:rPr>
        <w:t>на Министерския съвет</w:t>
      </w:r>
      <w:r w:rsidRPr="00E5174D">
        <w:rPr>
          <w:b/>
          <w:i/>
        </w:rPr>
        <w:t>.</w:t>
      </w:r>
    </w:p>
    <w:p w14:paraId="27D86BAD" w14:textId="77777777" w:rsidR="00B8229E" w:rsidRDefault="00B8229E" w:rsidP="003B0837">
      <w:pPr>
        <w:jc w:val="center"/>
        <w:rPr>
          <w:b/>
          <w:i/>
        </w:rPr>
      </w:pPr>
    </w:p>
    <w:p w14:paraId="34A7A457" w14:textId="77777777"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14:paraId="1E5864F1" w14:textId="77777777"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14:paraId="40252208" w14:textId="77777777"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14:paraId="6B975463" w14:textId="77777777" w:rsidR="00B8229E" w:rsidRDefault="00B8229E" w:rsidP="002B0347">
      <w:pPr>
        <w:jc w:val="both"/>
      </w:pPr>
    </w:p>
    <w:p w14:paraId="278D3EBF" w14:textId="77777777"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14:paraId="70ACE4B3" w14:textId="77777777"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14:paraId="33CE9386" w14:textId="77777777"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14:paraId="16FE561F" w14:textId="77777777"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14:paraId="363A9FF4" w14:textId="77777777" w:rsidR="00B8229E" w:rsidRPr="00D2781A" w:rsidRDefault="00B8229E" w:rsidP="00302595">
      <w:pPr>
        <w:jc w:val="right"/>
        <w:rPr>
          <w:sz w:val="20"/>
          <w:szCs w:val="20"/>
        </w:rPr>
      </w:pPr>
    </w:p>
    <w:p w14:paraId="0217326E" w14:textId="77777777"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814776">
        <w:t>______</w:t>
      </w:r>
      <w:r>
        <w:t>___</w:t>
      </w:r>
      <w:r w:rsidRPr="00814776">
        <w:t>______</w:t>
      </w:r>
      <w:r w:rsidRPr="00D2781A">
        <w:t xml:space="preserve">____, </w:t>
      </w:r>
    </w:p>
    <w:p w14:paraId="4EF650D2" w14:textId="03446EBB" w:rsidR="00B8229E" w:rsidRPr="00D2781A" w:rsidRDefault="006747FF" w:rsidP="006747FF">
      <w:pPr>
        <w:tabs>
          <w:tab w:val="center" w:pos="4890"/>
          <w:tab w:val="left" w:pos="786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8229E" w:rsidRPr="00D2781A">
        <w:rPr>
          <w:bCs/>
          <w:sz w:val="20"/>
          <w:szCs w:val="20"/>
        </w:rPr>
        <w:t xml:space="preserve">(наименование на </w:t>
      </w:r>
      <w:r w:rsidR="00B8229E">
        <w:rPr>
          <w:bCs/>
          <w:sz w:val="20"/>
          <w:szCs w:val="20"/>
        </w:rPr>
        <w:t>ЮЛНЦ</w:t>
      </w:r>
      <w:r w:rsidR="00B8229E" w:rsidRPr="00D2781A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ab/>
      </w:r>
    </w:p>
    <w:p w14:paraId="5A875E3C" w14:textId="77777777" w:rsidR="00B8229E" w:rsidRPr="00FD2B97" w:rsidRDefault="00B8229E" w:rsidP="00DA03DC">
      <w:pPr>
        <w:rPr>
          <w:sz w:val="16"/>
          <w:szCs w:val="16"/>
        </w:rPr>
      </w:pPr>
    </w:p>
    <w:p w14:paraId="1636FB64" w14:textId="77777777"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14:paraId="5656EBC4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14:paraId="5F9FA022" w14:textId="77777777"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14:paraId="09CF21B4" w14:textId="3B8E6F78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състава на Комитета за наблюден</w:t>
      </w:r>
      <w:r w:rsidR="000C3D0B">
        <w:t>ие на Програма</w:t>
      </w:r>
      <w:r w:rsidR="00613C0A">
        <w:t xml:space="preserve">та </w:t>
      </w:r>
      <w:r w:rsidR="001B76D5" w:rsidRPr="007562A9">
        <w:t>на Република България по фонд „</w:t>
      </w:r>
      <w:r w:rsidR="001B76D5">
        <w:t>Убежище, миграция и интеграция“ 2021 - 2027 г.</w:t>
      </w:r>
      <w:r>
        <w:t>;</w:t>
      </w:r>
    </w:p>
    <w:p w14:paraId="6A4CB8B3" w14:textId="77777777"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14:paraId="1C56A1B7" w14:textId="77777777"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14:paraId="4286B888" w14:textId="6561C5F4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 w:rsidR="007562A9">
        <w:t>директора на дирекция „Международни проекти“ Министерство на вътрешните работи, която е определена</w:t>
      </w:r>
      <w:r>
        <w:t xml:space="preserve"> з</w:t>
      </w:r>
      <w:r w:rsidR="007562A9">
        <w:t xml:space="preserve">а управляващ орган на Програмата </w:t>
      </w:r>
      <w:r w:rsidR="007562A9" w:rsidRPr="007562A9">
        <w:t>на Република България по фонд „</w:t>
      </w:r>
      <w:r w:rsidR="001B76D5">
        <w:t>Убежище, миграция и интеграция</w:t>
      </w:r>
      <w:r w:rsidR="007562A9" w:rsidRPr="007562A9">
        <w:t>“ 2021 - 2027 г.</w:t>
      </w:r>
    </w:p>
    <w:p w14:paraId="45620515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C69E200" w14:textId="77777777"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14:paraId="650FFF00" w14:textId="77777777"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14:paraId="31B69D82" w14:textId="77777777"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14:paraId="45C55D64" w14:textId="77777777"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F9CA503" w14:textId="587350F7" w:rsidR="00B8229E" w:rsidRPr="004659D5" w:rsidRDefault="008A173C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</w:rPr>
        <w:drawing>
          <wp:inline distT="0" distB="0" distL="0" distR="0" wp14:anchorId="1AD9881C" wp14:editId="168070C7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3C34" w14:textId="77777777"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F9F9B" w14:textId="77777777" w:rsidR="00B55C13" w:rsidRDefault="00B55C13">
      <w:r>
        <w:separator/>
      </w:r>
    </w:p>
  </w:endnote>
  <w:endnote w:type="continuationSeparator" w:id="0">
    <w:p w14:paraId="74460555" w14:textId="77777777" w:rsidR="00B55C13" w:rsidRDefault="00B55C13">
      <w:r>
        <w:continuationSeparator/>
      </w:r>
    </w:p>
  </w:endnote>
  <w:endnote w:type="continuationNotice" w:id="1">
    <w:p w14:paraId="7BC99CE4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58B8" w14:textId="77777777"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E7E72" w14:textId="77777777" w:rsidR="00B55C13" w:rsidRDefault="00B55C13">
      <w:r>
        <w:separator/>
      </w:r>
    </w:p>
  </w:footnote>
  <w:footnote w:type="continuationSeparator" w:id="0">
    <w:p w14:paraId="30E9F5FE" w14:textId="77777777" w:rsidR="00B55C13" w:rsidRDefault="00B55C13">
      <w:r>
        <w:continuationSeparator/>
      </w:r>
    </w:p>
  </w:footnote>
  <w:footnote w:type="continuationNotice" w:id="1">
    <w:p w14:paraId="773AB093" w14:textId="77777777" w:rsidR="00B55C13" w:rsidRDefault="00B55C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3763" w14:textId="51891589" w:rsidR="007A0A5B" w:rsidRDefault="008A173C" w:rsidP="007A0A5B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0FDC0AB3" wp14:editId="633A6031">
          <wp:extent cx="2009775" cy="4191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A5B">
      <w:rPr>
        <w:i/>
      </w:rPr>
      <w:tab/>
    </w:r>
    <w:r w:rsidR="007A0A5B">
      <w:rPr>
        <w:i/>
      </w:rPr>
      <w:tab/>
    </w:r>
    <w:r w:rsidR="007A0A5B">
      <w:rPr>
        <w:i/>
      </w:rPr>
      <w:tab/>
    </w:r>
    <w:r w:rsidR="007A0A5B">
      <w:rPr>
        <w:i/>
      </w:rPr>
      <w:tab/>
    </w:r>
    <w:r>
      <w:rPr>
        <w:i/>
        <w:noProof/>
      </w:rPr>
      <w:drawing>
        <wp:inline distT="0" distB="0" distL="0" distR="0" wp14:anchorId="079335EB" wp14:editId="6D10F7ED">
          <wp:extent cx="1771650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EB3FD" w14:textId="77777777" w:rsidR="007A0A5B" w:rsidRPr="007A0A5B" w:rsidRDefault="007A0A5B" w:rsidP="007A0A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78789" w14:textId="77777777"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557CA"/>
    <w:rsid w:val="0008570F"/>
    <w:rsid w:val="000915C0"/>
    <w:rsid w:val="00097777"/>
    <w:rsid w:val="000A7206"/>
    <w:rsid w:val="000B2020"/>
    <w:rsid w:val="000C3D0B"/>
    <w:rsid w:val="000D3847"/>
    <w:rsid w:val="000E2152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B76D5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61491"/>
    <w:rsid w:val="00463AD2"/>
    <w:rsid w:val="004659D5"/>
    <w:rsid w:val="004710EE"/>
    <w:rsid w:val="00475188"/>
    <w:rsid w:val="00495026"/>
    <w:rsid w:val="00495B12"/>
    <w:rsid w:val="004A720A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3C0A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747FF"/>
    <w:rsid w:val="00683878"/>
    <w:rsid w:val="00687A86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562A9"/>
    <w:rsid w:val="00764581"/>
    <w:rsid w:val="007811C0"/>
    <w:rsid w:val="00781C10"/>
    <w:rsid w:val="00797107"/>
    <w:rsid w:val="007A0A5B"/>
    <w:rsid w:val="007A4887"/>
    <w:rsid w:val="007B474E"/>
    <w:rsid w:val="007E19C7"/>
    <w:rsid w:val="007E1D3C"/>
    <w:rsid w:val="00810887"/>
    <w:rsid w:val="00811C83"/>
    <w:rsid w:val="00811F36"/>
    <w:rsid w:val="008145A2"/>
    <w:rsid w:val="00814776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173C"/>
    <w:rsid w:val="008A78CD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0534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55C13"/>
    <w:rsid w:val="00B6352B"/>
    <w:rsid w:val="00B64566"/>
    <w:rsid w:val="00B80750"/>
    <w:rsid w:val="00B8229E"/>
    <w:rsid w:val="00B87564"/>
    <w:rsid w:val="00BA0485"/>
    <w:rsid w:val="00BA4CA8"/>
    <w:rsid w:val="00BB22C4"/>
    <w:rsid w:val="00BC521F"/>
    <w:rsid w:val="00BD62D6"/>
    <w:rsid w:val="00BE56CC"/>
    <w:rsid w:val="00C00FF8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CD3786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E6B04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36433A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3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Станислава Колева</cp:lastModifiedBy>
  <cp:revision>2</cp:revision>
  <cp:lastPrinted>2019-07-04T10:08:00Z</cp:lastPrinted>
  <dcterms:created xsi:type="dcterms:W3CDTF">2022-11-03T14:42:00Z</dcterms:created>
  <dcterms:modified xsi:type="dcterms:W3CDTF">2022-11-03T14:42:00Z</dcterms:modified>
</cp:coreProperties>
</file>