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48AE" w14:textId="77777777" w:rsidR="0078226A" w:rsidRPr="00C23EA4" w:rsidRDefault="0078226A" w:rsidP="002F6D4E">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77777777" w:rsidR="0078226A" w:rsidRPr="00C40E14" w:rsidRDefault="00143ECC" w:rsidP="002F6D4E">
      <w:pPr>
        <w:pStyle w:val="Heading2"/>
        <w:spacing w:before="0" w:after="120"/>
        <w:rPr>
          <w:rFonts w:ascii="Times New Roman" w:hAnsi="Times New Roman" w:cs="Times New Roman"/>
          <w:i w:val="0"/>
          <w:sz w:val="24"/>
          <w:szCs w:val="24"/>
        </w:rPr>
      </w:pPr>
      <w:r>
        <w:pict w14:anchorId="7033D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8.25pt;height:80.25pt">
            <v:imagedata r:id="rId7" o:title=""/>
            <o:lock v:ext="edit" ungrouping="t" rotation="t" cropping="t" verticies="t" text="t" grouping="t"/>
          </v:shape>
        </w:pict>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169264A5" w:rsidR="0078226A" w:rsidRPr="00C40E14" w:rsidRDefault="0078226A" w:rsidP="00DA5BFD">
      <w:pPr>
        <w:ind w:left="4500"/>
        <w:jc w:val="both"/>
        <w:rPr>
          <w:sz w:val="20"/>
          <w:szCs w:val="20"/>
        </w:rPr>
      </w:pPr>
      <w:r w:rsidRPr="00C40E14">
        <w:rPr>
          <w:sz w:val="20"/>
          <w:szCs w:val="20"/>
        </w:rPr>
        <w:t>(</w:t>
      </w:r>
      <w:r w:rsidR="00FE2965">
        <w:rPr>
          <w:sz w:val="20"/>
          <w:szCs w:val="20"/>
        </w:rPr>
        <w:t>директора на дирекция „Международни проекти“, Министерство на вътрешните работи, ръководител на Управляващия орган на Програмата на Република България по фонд „</w:t>
      </w:r>
      <w:r w:rsidR="001B12E0">
        <w:rPr>
          <w:sz w:val="20"/>
          <w:szCs w:val="20"/>
        </w:rPr>
        <w:t>Убежище, миграция и интеграция</w:t>
      </w:r>
      <w:r w:rsidR="00FE2965">
        <w:rPr>
          <w:sz w:val="20"/>
          <w:szCs w:val="20"/>
        </w:rPr>
        <w:t>“ 2021-2027</w:t>
      </w:r>
      <w:r w:rsidR="00F6250C">
        <w:rPr>
          <w:sz w:val="20"/>
          <w:szCs w:val="20"/>
        </w:rPr>
        <w:t xml:space="preserve"> </w:t>
      </w:r>
      <w:r w:rsidR="00143ECC">
        <w:rPr>
          <w:sz w:val="20"/>
          <w:szCs w:val="20"/>
        </w:rPr>
        <w:t>г. (съгласно заповед № 8121з- 925/12.06.2023 г.</w:t>
      </w:r>
      <w:r>
        <w:rPr>
          <w:sz w:val="20"/>
          <w:szCs w:val="20"/>
        </w:rPr>
        <w:t>)</w:t>
      </w:r>
    </w:p>
    <w:p w14:paraId="45D9817E" w14:textId="092BBE0D"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bookmarkStart w:id="0" w:name="_GoBack"/>
      <w:bookmarkEnd w:id="0"/>
      <w:r w:rsidRPr="0045186B">
        <w:rPr>
          <w:b/>
          <w:lang w:val="ru-RU"/>
        </w:rPr>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33CB9C60" w14:textId="0F64AA07" w:rsidR="0078226A" w:rsidRPr="003C6795" w:rsidRDefault="0078226A" w:rsidP="00FE2965">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Програма</w:t>
      </w:r>
      <w:r w:rsidR="00FE2965">
        <w:rPr>
          <w:b/>
          <w:bCs/>
          <w:color w:val="000000"/>
        </w:rPr>
        <w:t>та на</w:t>
      </w:r>
      <w:r>
        <w:rPr>
          <w:b/>
          <w:bCs/>
          <w:color w:val="000000"/>
        </w:rPr>
        <w:t xml:space="preserve"> </w:t>
      </w:r>
      <w:r w:rsidR="00FE2965" w:rsidRPr="00FE2965">
        <w:rPr>
          <w:b/>
          <w:bCs/>
          <w:color w:val="000000"/>
        </w:rPr>
        <w:t>Република България по фонд „</w:t>
      </w:r>
      <w:r w:rsidR="001B12E0">
        <w:rPr>
          <w:b/>
          <w:bCs/>
          <w:color w:val="000000"/>
        </w:rPr>
        <w:t>Убежище, миграция и интеграция</w:t>
      </w:r>
      <w:r w:rsidR="00FE2965" w:rsidRPr="00FE2965">
        <w:rPr>
          <w:b/>
          <w:bCs/>
          <w:color w:val="000000"/>
        </w:rPr>
        <w:t>“</w:t>
      </w:r>
      <w:r w:rsidR="00FE2965">
        <w:rPr>
          <w:b/>
          <w:bCs/>
          <w:color w:val="000000"/>
        </w:rPr>
        <w:t xml:space="preserve"> </w:t>
      </w:r>
      <w:r w:rsidRPr="003C6795">
        <w:rPr>
          <w:b/>
        </w:rPr>
        <w:t xml:space="preserve">за програмен период </w:t>
      </w:r>
      <w:r w:rsidR="00FE2965" w:rsidRPr="00FE2965">
        <w:rPr>
          <w:b/>
        </w:rPr>
        <w:t xml:space="preserve">2021 - 2027 г. ________________________________________ </w:t>
      </w:r>
      <w:r>
        <w:rPr>
          <w:b/>
        </w:rPr>
        <w:t>____________</w:t>
      </w:r>
    </w:p>
    <w:p w14:paraId="253ADE87" w14:textId="77777777" w:rsidR="0078226A" w:rsidRPr="00086708" w:rsidRDefault="0078226A" w:rsidP="00781C10">
      <w:pPr>
        <w:spacing w:line="360" w:lineRule="auto"/>
        <w:jc w:val="both"/>
        <w:rPr>
          <w:b/>
        </w:rPr>
      </w:pPr>
    </w:p>
    <w:p w14:paraId="5E7797BD"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67691CA" w:rsidR="0078226A" w:rsidRPr="00693061" w:rsidRDefault="00B465FD">
      <w:pPr>
        <w:spacing w:line="360" w:lineRule="auto"/>
        <w:ind w:firstLine="708"/>
        <w:jc w:val="both"/>
        <w:rPr>
          <w:b/>
        </w:rPr>
      </w:pPr>
      <w:r>
        <w:rPr>
          <w:b/>
        </w:rPr>
        <w:t>УВАЖАЕМА</w:t>
      </w:r>
      <w:r w:rsidR="0078226A">
        <w:rPr>
          <w:b/>
        </w:rPr>
        <w:t xml:space="preserve"> ______</w:t>
      </w:r>
      <w:r w:rsidR="0078226A" w:rsidRPr="00140357">
        <w:rPr>
          <w:b/>
        </w:rPr>
        <w:t>___</w:t>
      </w:r>
      <w:r w:rsidR="0078226A">
        <w:rPr>
          <w:b/>
        </w:rPr>
        <w:t>__________________</w:t>
      </w:r>
      <w:r w:rsidR="0078226A" w:rsidRPr="00693061">
        <w:rPr>
          <w:b/>
        </w:rPr>
        <w:t>,</w:t>
      </w:r>
    </w:p>
    <w:p w14:paraId="69324237" w14:textId="77777777" w:rsidR="0078226A" w:rsidRPr="003E34D2" w:rsidRDefault="0078226A">
      <w:pPr>
        <w:spacing w:line="360" w:lineRule="auto"/>
        <w:jc w:val="both"/>
        <w:rPr>
          <w:b/>
          <w:sz w:val="22"/>
        </w:rPr>
      </w:pPr>
    </w:p>
    <w:p w14:paraId="48231C02" w14:textId="4A3F142B"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rsidR="00F04810" w:rsidRPr="00F04810">
        <w:t>Програмата на Република България по фонд „Убежище, миграция и интеграция“</w:t>
      </w:r>
      <w:r w:rsidR="00F04810">
        <w:t xml:space="preserve"> </w:t>
      </w:r>
      <w:r w:rsidRPr="008C7A18">
        <w:t xml:space="preserve">за </w:t>
      </w:r>
      <w:r>
        <w:t>програмен период</w:t>
      </w:r>
      <w:r w:rsidRPr="008C7A18">
        <w:t xml:space="preserve"> </w:t>
      </w:r>
      <w:r w:rsidR="00F04810">
        <w:t>2021-2027 г.</w:t>
      </w:r>
      <w:r>
        <w:t xml:space="preserve"> заявявам, че представляваното от мен ЮЛНЦ за общественополезна дейност</w:t>
      </w:r>
      <w:r w:rsidRPr="00140357">
        <w:t xml:space="preserve"> 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40357">
        <w:t>302</w:t>
      </w:r>
      <w:r w:rsidRPr="0017298E">
        <w:t>/2022</w:t>
      </w:r>
      <w:r w:rsidRPr="006C60B0">
        <w:t xml:space="preserve"> г., както и документи, доказващи изпълнението на критерия по чл. 1</w:t>
      </w:r>
      <w:r w:rsidRPr="00140357">
        <w:t>5</w:t>
      </w:r>
      <w:r w:rsidRPr="006C60B0">
        <w:t>, ал. 1, т.</w:t>
      </w:r>
      <w:r>
        <w:t> </w:t>
      </w:r>
      <w:r w:rsidRPr="006C60B0">
        <w:t xml:space="preserve">3 от ПМС № </w:t>
      </w:r>
      <w:r w:rsidRPr="00140357">
        <w:t>302</w:t>
      </w:r>
      <w:r w:rsidRPr="0017298E">
        <w:t>/2022 г</w:t>
      </w:r>
      <w:r>
        <w:t>.</w:t>
      </w:r>
    </w:p>
    <w:p w14:paraId="63DE3B26"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140357">
        <w:t>,</w:t>
      </w:r>
      <w:r>
        <w:t xml:space="preserve"> </w:t>
      </w:r>
      <w:r w:rsidRPr="001B11DE">
        <w:t xml:space="preserve">съгласно чл. 15, ал. 1, т. 4 от ПМС № </w:t>
      </w:r>
      <w:r w:rsidRPr="00140357">
        <w:t>302</w:t>
      </w:r>
      <w:r w:rsidRPr="001B11DE">
        <w:t>/</w:t>
      </w:r>
      <w:r w:rsidRPr="0017298E">
        <w:t>20</w:t>
      </w:r>
      <w:r w:rsidRPr="00140357">
        <w:t>22</w:t>
      </w:r>
      <w:r w:rsidRPr="006C60B0">
        <w:t xml:space="preserve"> г. и документи, доказващи изпълнението на критерия по  чл. 1</w:t>
      </w:r>
      <w:r w:rsidRPr="00140357">
        <w:t>5</w:t>
      </w:r>
      <w:r w:rsidRPr="006C60B0">
        <w:t xml:space="preserve">, ал. 1, т. 4 </w:t>
      </w:r>
      <w:r w:rsidRPr="0017298E">
        <w:t xml:space="preserve">от ПМС № </w:t>
      </w:r>
      <w:r w:rsidRPr="00140357">
        <w:t>302</w:t>
      </w:r>
      <w:r w:rsidRPr="0017298E">
        <w:t>/2022</w:t>
      </w:r>
      <w:r>
        <w:t> </w:t>
      </w:r>
      <w:r w:rsidRPr="0017298E">
        <w:t>г.</w:t>
      </w:r>
    </w:p>
    <w:p w14:paraId="5F8FF9AB"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40357">
        <w:t xml:space="preserve"> 302</w:t>
      </w:r>
      <w:r w:rsidRPr="0017298E">
        <w:t>/</w:t>
      </w:r>
      <w:r w:rsidRPr="006C60B0">
        <w:t>2022 г.</w:t>
      </w:r>
      <w:r w:rsidRPr="00A37F18">
        <w:t xml:space="preserve"> </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77777777" w:rsidR="0078226A" w:rsidRPr="00781C10" w:rsidRDefault="00143ECC" w:rsidP="00781C10">
      <w:pPr>
        <w:spacing w:after="120"/>
        <w:jc w:val="right"/>
        <w:rPr>
          <w:color w:val="000000"/>
          <w:sz w:val="20"/>
          <w:szCs w:val="20"/>
        </w:rPr>
      </w:pPr>
      <w:r>
        <w:rPr>
          <w:b/>
          <w:color w:val="000000"/>
          <w:sz w:val="22"/>
        </w:rPr>
        <w:lastRenderedPageBreak/>
        <w:pict w14:anchorId="0ECCDFF2">
          <v:shape id="_x0000_i1026" type="#_x0000_t75" alt="Microsoft Office Signature Line..." style="width:163.5pt;height:81pt">
            <v:imagedata r:id="rId7" o:title=""/>
            <o:lock v:ext="edit" ungrouping="t" rotation="t" cropping="t" verticies="t" text="t" grouping="t"/>
          </v:shape>
        </w:pict>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CDF8F" w14:textId="77777777" w:rsidR="00365F62" w:rsidRDefault="00365F62">
      <w:r>
        <w:separator/>
      </w:r>
    </w:p>
  </w:endnote>
  <w:endnote w:type="continuationSeparator" w:id="0">
    <w:p w14:paraId="1E677FFD" w14:textId="77777777" w:rsidR="00365F62" w:rsidRDefault="00365F62">
      <w:r>
        <w:continuationSeparator/>
      </w:r>
    </w:p>
  </w:endnote>
  <w:endnote w:type="continuationNotice" w:id="1">
    <w:p w14:paraId="0B256CDF" w14:textId="77777777" w:rsidR="00365F62" w:rsidRDefault="0036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35DC" w14:textId="77777777" w:rsidR="00FD41FB" w:rsidRDefault="00FD4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3C83" w14:textId="77777777" w:rsidR="00FD41FB" w:rsidRDefault="00FD4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85CD" w14:textId="77777777" w:rsidR="00FD41FB" w:rsidRDefault="00FD4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DFFFD" w14:textId="77777777" w:rsidR="00365F62" w:rsidRDefault="00365F62">
      <w:r>
        <w:separator/>
      </w:r>
    </w:p>
  </w:footnote>
  <w:footnote w:type="continuationSeparator" w:id="0">
    <w:p w14:paraId="7B1DA8BB" w14:textId="77777777" w:rsidR="00365F62" w:rsidRDefault="00365F62">
      <w:r>
        <w:continuationSeparator/>
      </w:r>
    </w:p>
  </w:footnote>
  <w:footnote w:type="continuationNotice" w:id="1">
    <w:p w14:paraId="73B5EE7F" w14:textId="77777777" w:rsidR="00365F62" w:rsidRDefault="00365F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1AAF" w14:textId="77777777" w:rsidR="00FD41FB" w:rsidRDefault="00FD4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68C9" w14:textId="43165EF3" w:rsidR="0078226A" w:rsidRDefault="0078226A" w:rsidP="009432DA">
    <w:pPr>
      <w:tabs>
        <w:tab w:val="left" w:pos="4890"/>
        <w:tab w:val="left" w:pos="5295"/>
      </w:tabs>
      <w:ind w:left="7513"/>
      <w:rPr>
        <w:i/>
      </w:rPr>
    </w:pPr>
    <w:r>
      <w:rPr>
        <w:i/>
      </w:rPr>
      <w:tab/>
    </w:r>
    <w:r>
      <w:rPr>
        <w:i/>
      </w:rPr>
      <w:tab/>
    </w:r>
    <w:r>
      <w:rPr>
        <w:i/>
      </w:rPr>
      <w:tab/>
    </w:r>
  </w:p>
  <w:p w14:paraId="27B0C7FB" w14:textId="77777777" w:rsidR="0078226A" w:rsidRDefault="0078226A" w:rsidP="00781C10">
    <w:pPr>
      <w:jc w:val="right"/>
      <w:rPr>
        <w:i/>
      </w:rPr>
    </w:pPr>
  </w:p>
  <w:p w14:paraId="5CD981A8" w14:textId="41254500" w:rsidR="00C01EE9" w:rsidRDefault="00143ECC" w:rsidP="00C01EE9">
    <w:pPr>
      <w:tabs>
        <w:tab w:val="left" w:pos="4890"/>
        <w:tab w:val="left" w:pos="5295"/>
      </w:tabs>
      <w:rPr>
        <w:i/>
      </w:rPr>
    </w:pPr>
    <w:r>
      <w:rPr>
        <w:i/>
        <w:noProof/>
      </w:rPr>
      <w:pict w14:anchorId="7F7B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58.25pt;height:33pt;visibility:visible;mso-wrap-style:square">
          <v:imagedata r:id="rId1" o:title=""/>
        </v:shape>
      </w:pict>
    </w:r>
    <w:r w:rsidR="00C01EE9">
      <w:rPr>
        <w:i/>
      </w:rPr>
      <w:tab/>
    </w:r>
    <w:r w:rsidR="00C01EE9">
      <w:rPr>
        <w:i/>
      </w:rPr>
      <w:tab/>
    </w:r>
    <w:r w:rsidR="00C01EE9">
      <w:rPr>
        <w:i/>
      </w:rPr>
      <w:tab/>
    </w:r>
    <w:r w:rsidR="00C01EE9">
      <w:rPr>
        <w:i/>
      </w:rPr>
      <w:tab/>
    </w:r>
    <w:r>
      <w:rPr>
        <w:i/>
        <w:noProof/>
      </w:rPr>
      <w:pict w14:anchorId="1FAF74CC">
        <v:shape id="Picture 1" o:spid="_x0000_i1028" type="#_x0000_t75" style="width:139.5pt;height:37.5pt;visibility:visible;mso-wrap-style:square">
          <v:imagedata r:id="rId2" o:title="" cropbottom="8171f"/>
        </v:shape>
      </w:pict>
    </w:r>
  </w:p>
  <w:p w14:paraId="31F2A329" w14:textId="4C457B20" w:rsidR="0078226A" w:rsidRDefault="0078226A" w:rsidP="00C01EE9">
    <w:pPr>
      <w:pStyle w:val="Footer"/>
      <w:pageBreakBefore/>
      <w:tabs>
        <w:tab w:val="clear" w:pos="4153"/>
        <w:tab w:val="clear" w:pos="8306"/>
        <w:tab w:val="center" w:pos="6804"/>
        <w:tab w:val="right" w:pos="7812"/>
      </w:tabs>
      <w:jc w:val="center"/>
      <w:rPr>
        <w:i/>
        <w:sz w:val="10"/>
        <w:szCs w:val="10"/>
      </w:rPr>
    </w:pPr>
  </w:p>
  <w:p w14:paraId="20915537" w14:textId="6465E0CD" w:rsidR="00C01EE9" w:rsidRDefault="00FD41FB" w:rsidP="00FD41FB">
    <w:pPr>
      <w:pStyle w:val="Footer"/>
      <w:pageBreakBefore/>
      <w:tabs>
        <w:tab w:val="clear" w:pos="4153"/>
        <w:tab w:val="clear" w:pos="8306"/>
        <w:tab w:val="center" w:pos="6804"/>
      </w:tabs>
      <w:ind w:left="4111"/>
      <w:jc w:val="center"/>
      <w:rPr>
        <w:i/>
      </w:rPr>
    </w:pPr>
    <w:r w:rsidRPr="00FD41FB">
      <w:t>Приложение</w:t>
    </w:r>
  </w:p>
  <w:p w14:paraId="20D5409C" w14:textId="77777777" w:rsidR="00FD41FB" w:rsidRDefault="00FD41FB" w:rsidP="00FD41FB">
    <w:pPr>
      <w:ind w:left="5954"/>
      <w:jc w:val="center"/>
    </w:pPr>
    <w:r>
      <w:t>към Заповед Р-216/05.10.2022г.</w:t>
    </w:r>
  </w:p>
  <w:p w14:paraId="336E12D5" w14:textId="77777777" w:rsidR="00FD41FB" w:rsidRPr="00C01EE9" w:rsidRDefault="00FD41FB" w:rsidP="00C01EE9">
    <w:pPr>
      <w:pStyle w:val="Footer"/>
      <w:pageBreakBefore/>
      <w:tabs>
        <w:tab w:val="clear" w:pos="4153"/>
        <w:tab w:val="clear" w:pos="8306"/>
        <w:tab w:val="center" w:pos="6804"/>
        <w:tab w:val="right" w:pos="7812"/>
      </w:tabs>
      <w:ind w:left="7797"/>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995B" w14:textId="77777777" w:rsidR="00FD41FB" w:rsidRDefault="00FD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0357"/>
    <w:rsid w:val="00143ECC"/>
    <w:rsid w:val="00146198"/>
    <w:rsid w:val="001513B6"/>
    <w:rsid w:val="00152D5C"/>
    <w:rsid w:val="001564C9"/>
    <w:rsid w:val="00157251"/>
    <w:rsid w:val="00161F88"/>
    <w:rsid w:val="0016500F"/>
    <w:rsid w:val="00166D13"/>
    <w:rsid w:val="00167F33"/>
    <w:rsid w:val="0017298E"/>
    <w:rsid w:val="00192253"/>
    <w:rsid w:val="001A494C"/>
    <w:rsid w:val="001B11DE"/>
    <w:rsid w:val="001B12E0"/>
    <w:rsid w:val="001B29F5"/>
    <w:rsid w:val="001B46FC"/>
    <w:rsid w:val="001C2B08"/>
    <w:rsid w:val="001C5F5E"/>
    <w:rsid w:val="001D5FA3"/>
    <w:rsid w:val="001E102C"/>
    <w:rsid w:val="001E4955"/>
    <w:rsid w:val="001E5F47"/>
    <w:rsid w:val="001E6815"/>
    <w:rsid w:val="001F0E37"/>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BA0"/>
    <w:rsid w:val="003143B7"/>
    <w:rsid w:val="00325152"/>
    <w:rsid w:val="0032643D"/>
    <w:rsid w:val="00326ACA"/>
    <w:rsid w:val="003608FE"/>
    <w:rsid w:val="00365F62"/>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1072"/>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32DA"/>
    <w:rsid w:val="00944E70"/>
    <w:rsid w:val="00957915"/>
    <w:rsid w:val="0096677F"/>
    <w:rsid w:val="00966985"/>
    <w:rsid w:val="00970317"/>
    <w:rsid w:val="00976065"/>
    <w:rsid w:val="009855FB"/>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68B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465FD"/>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EE9"/>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4810"/>
    <w:rsid w:val="00F0749B"/>
    <w:rsid w:val="00F14645"/>
    <w:rsid w:val="00F24CBC"/>
    <w:rsid w:val="00F25CB3"/>
    <w:rsid w:val="00F43E9B"/>
    <w:rsid w:val="00F61EC9"/>
    <w:rsid w:val="00F6250C"/>
    <w:rsid w:val="00F71BAC"/>
    <w:rsid w:val="00F7216D"/>
    <w:rsid w:val="00F7453B"/>
    <w:rsid w:val="00F9470F"/>
    <w:rsid w:val="00FA3B61"/>
    <w:rsid w:val="00FA4BE0"/>
    <w:rsid w:val="00FA4CEB"/>
    <w:rsid w:val="00FA7AB9"/>
    <w:rsid w:val="00FB3AFA"/>
    <w:rsid w:val="00FC4319"/>
    <w:rsid w:val="00FC7E6D"/>
    <w:rsid w:val="00FD41FB"/>
    <w:rsid w:val="00FE0222"/>
    <w:rsid w:val="00FE2965"/>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26</TotalTime>
  <Pages>3</Pages>
  <Words>575</Words>
  <Characters>3278</Characters>
  <Application>Microsoft Office Word</Application>
  <DocSecurity>0</DocSecurity>
  <Lines>27</Lines>
  <Paragraphs>7</Paragraphs>
  <ScaleCrop>false</ScaleCrop>
  <Company>CM</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Eleonora E. Stefanova</cp:lastModifiedBy>
  <cp:revision>18</cp:revision>
  <cp:lastPrinted>2019-07-09T13:43:00Z</cp:lastPrinted>
  <dcterms:created xsi:type="dcterms:W3CDTF">2022-10-03T15:18:00Z</dcterms:created>
  <dcterms:modified xsi:type="dcterms:W3CDTF">2023-07-27T06:56:00Z</dcterms:modified>
</cp:coreProperties>
</file>