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48AE" w14:textId="77777777" w:rsidR="0078226A" w:rsidRPr="00C23EA4" w:rsidRDefault="0078226A" w:rsidP="002F6D4E">
      <w:bookmarkStart w:id="0" w:name="_GoBack"/>
      <w:bookmarkEnd w:id="0"/>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40AC9C9C" w:rsidR="0078226A" w:rsidRPr="00C40E14" w:rsidRDefault="00F82998" w:rsidP="002F6D4E">
      <w:pPr>
        <w:pStyle w:val="Heading2"/>
        <w:spacing w:before="0" w:after="120"/>
        <w:rPr>
          <w:rFonts w:ascii="Times New Roman" w:hAnsi="Times New Roman" w:cs="Times New Roman"/>
          <w:i w:val="0"/>
          <w:sz w:val="24"/>
          <w:szCs w:val="24"/>
        </w:rPr>
      </w:pPr>
      <w:r>
        <w:rPr>
          <w:noProof/>
        </w:rPr>
        <w:drawing>
          <wp:inline distT="0" distB="0" distL="0" distR="0" wp14:anchorId="7033D059" wp14:editId="320D3B67">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77777777" w:rsidR="0078226A" w:rsidRPr="00C40E14" w:rsidRDefault="0078226A" w:rsidP="00DA5BFD">
      <w:pPr>
        <w:ind w:left="4500"/>
        <w:jc w:val="both"/>
        <w:rPr>
          <w:sz w:val="20"/>
          <w:szCs w:val="20"/>
        </w:rPr>
      </w:pPr>
      <w:r w:rsidRPr="00C40E14">
        <w:rPr>
          <w:sz w:val="20"/>
          <w:szCs w:val="20"/>
        </w:rPr>
        <w:t>(ръководителя на</w:t>
      </w:r>
      <w:r>
        <w:rPr>
          <w:sz w:val="20"/>
          <w:szCs w:val="20"/>
        </w:rPr>
        <w:t xml:space="preserve"> административното</w:t>
      </w:r>
      <w:r w:rsidRPr="00C40E14">
        <w:rPr>
          <w:sz w:val="20"/>
          <w:szCs w:val="20"/>
        </w:rPr>
        <w:t xml:space="preserve"> </w:t>
      </w:r>
      <w:r>
        <w:rPr>
          <w:sz w:val="20"/>
          <w:szCs w:val="20"/>
        </w:rPr>
        <w:t>звено, което е определено за управляващ орган на Програма _______________________________________________)</w:t>
      </w:r>
    </w:p>
    <w:p w14:paraId="45D9817E"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2190329A"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чиито представители да участват </w:t>
      </w:r>
      <w:r w:rsidR="00E25E6F">
        <w:rPr>
          <w:b/>
          <w:bCs/>
          <w:color w:val="000000"/>
        </w:rPr>
        <w:t xml:space="preserve">като наблюдатели </w:t>
      </w:r>
      <w:r w:rsidRPr="00B978CF">
        <w:rPr>
          <w:b/>
          <w:bCs/>
          <w:color w:val="000000"/>
        </w:rPr>
        <w:t xml:space="preserve">в състава на </w:t>
      </w:r>
    </w:p>
    <w:p w14:paraId="0C7D08E9" w14:textId="607E2FC4" w:rsidR="0078226A"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003230DB">
        <w:rPr>
          <w:b/>
          <w:bCs/>
          <w:color w:val="000000"/>
        </w:rPr>
        <w:t>“Развитие на регионите“</w:t>
      </w:r>
      <w:r w:rsidRPr="001564C9" w:rsidDel="00077843">
        <w:rPr>
          <w:b/>
        </w:rPr>
        <w:t xml:space="preserve"> </w:t>
      </w:r>
    </w:p>
    <w:p w14:paraId="33CB9C60" w14:textId="6D55A647" w:rsidR="0078226A" w:rsidRPr="003C6795" w:rsidRDefault="0078226A">
      <w:pPr>
        <w:jc w:val="center"/>
        <w:rPr>
          <w:b/>
        </w:rPr>
      </w:pPr>
      <w:r w:rsidRPr="003C6795">
        <w:rPr>
          <w:b/>
        </w:rPr>
        <w:t xml:space="preserve">за програмен период </w:t>
      </w:r>
      <w:r w:rsidR="003230DB">
        <w:rPr>
          <w:b/>
        </w:rPr>
        <w:t>2021-2027</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7777777" w:rsidR="0078226A" w:rsidRPr="00693061" w:rsidRDefault="0078226A">
      <w:pPr>
        <w:spacing w:line="360" w:lineRule="auto"/>
        <w:ind w:firstLine="708"/>
        <w:jc w:val="both"/>
        <w:rPr>
          <w:b/>
        </w:rPr>
      </w:pPr>
      <w:r>
        <w:rPr>
          <w:b/>
        </w:rPr>
        <w:t>УВАЖАЕМИ ______</w:t>
      </w:r>
      <w:r w:rsidRPr="00140357">
        <w:rPr>
          <w:b/>
        </w:rPr>
        <w:t>___</w:t>
      </w:r>
      <w:r>
        <w:rPr>
          <w:b/>
        </w:rPr>
        <w:t>__________________</w:t>
      </w:r>
      <w:r w:rsidRPr="00693061">
        <w:rPr>
          <w:b/>
        </w:rPr>
        <w:t>,</w:t>
      </w:r>
    </w:p>
    <w:p w14:paraId="69324237" w14:textId="77777777" w:rsidR="0078226A" w:rsidRPr="003E34D2" w:rsidRDefault="0078226A">
      <w:pPr>
        <w:spacing w:line="360" w:lineRule="auto"/>
        <w:jc w:val="both"/>
        <w:rPr>
          <w:b/>
          <w:sz w:val="22"/>
        </w:rPr>
      </w:pPr>
    </w:p>
    <w:p w14:paraId="48231C02" w14:textId="2B1C1230"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в състава на </w:t>
      </w:r>
      <w:r>
        <w:t>Комитета за наблюдение</w:t>
      </w:r>
      <w:r w:rsidRPr="00077843">
        <w:t xml:space="preserve"> на </w:t>
      </w:r>
      <w:r>
        <w:t xml:space="preserve">Програма </w:t>
      </w:r>
      <w:r w:rsidR="00D7401D">
        <w:t>„Развитие на регионите“</w:t>
      </w:r>
      <w:r w:rsidRPr="00077843" w:rsidDel="00077843">
        <w:t xml:space="preserve"> </w:t>
      </w:r>
      <w:r w:rsidRPr="008C7A18">
        <w:t xml:space="preserve">за </w:t>
      </w:r>
      <w:r>
        <w:t>програмен период</w:t>
      </w:r>
      <w:r w:rsidRPr="008C7A18">
        <w:t xml:space="preserve"> </w:t>
      </w:r>
      <w:r w:rsidR="00D7401D">
        <w:t>2021-2027 г.</w:t>
      </w:r>
      <w:r>
        <w:t xml:space="preserve"> заявявам, че представляваното от мен ЮЛНЦ </w:t>
      </w:r>
      <w:r w:rsidRPr="00140357">
        <w:t>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lastRenderedPageBreak/>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5253F9E3"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w:t>
      </w:r>
      <w:r w:rsidR="00D20BB2">
        <w:t>утвърдения механизъм</w:t>
      </w:r>
      <w:r w:rsidRPr="006C60B0">
        <w:t xml:space="preserve">, както и документи, доказващи изпълнението на </w:t>
      </w:r>
      <w:r w:rsidR="00D20BB2">
        <w:t>заложените в него критерии</w:t>
      </w:r>
      <w:r w:rsidR="00E9671B">
        <w:t>.</w:t>
      </w:r>
      <w:r w:rsidRPr="006C60B0">
        <w:t xml:space="preserve"> </w:t>
      </w:r>
    </w:p>
    <w:p w14:paraId="63DE3B26" w14:textId="7AA66116"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140357">
        <w:t>,</w:t>
      </w:r>
      <w:r>
        <w:t xml:space="preserve"> </w:t>
      </w:r>
      <w:r w:rsidR="00E9671B" w:rsidRPr="006C60B0">
        <w:t xml:space="preserve">съгласно </w:t>
      </w:r>
      <w:r w:rsidR="00E9671B">
        <w:t>утвърдения механизъм</w:t>
      </w:r>
      <w:r w:rsidR="00E9671B" w:rsidRPr="006C60B0">
        <w:t xml:space="preserve">, както и документи, доказващи изпълнението на </w:t>
      </w:r>
      <w:r w:rsidR="00E9671B">
        <w:t>заложените в него критерии.</w:t>
      </w:r>
    </w:p>
    <w:p w14:paraId="5F8FF9AB" w14:textId="6086E51F" w:rsidR="0078226A" w:rsidRDefault="0078226A" w:rsidP="00781C10">
      <w:pPr>
        <w:spacing w:before="120" w:after="120"/>
        <w:ind w:firstLine="708"/>
        <w:jc w:val="both"/>
      </w:pPr>
      <w:r w:rsidRPr="006C60B0">
        <w:t xml:space="preserve">4. Декларация за </w:t>
      </w:r>
      <w:r w:rsidR="00E9671B">
        <w:t>доказване на обстоятелствата, съгласно утвърдения механизъм.</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72660025" w:rsidR="0078226A" w:rsidRPr="00781C10" w:rsidRDefault="00F82998" w:rsidP="00781C10">
      <w:pPr>
        <w:spacing w:after="120"/>
        <w:jc w:val="right"/>
        <w:rPr>
          <w:color w:val="000000"/>
          <w:sz w:val="20"/>
          <w:szCs w:val="20"/>
        </w:rPr>
      </w:pPr>
      <w:r>
        <w:rPr>
          <w:b/>
          <w:noProof/>
          <w:color w:val="000000"/>
          <w:sz w:val="22"/>
        </w:rPr>
        <w:drawing>
          <wp:inline distT="0" distB="0" distL="0" distR="0" wp14:anchorId="0ECCDFF2" wp14:editId="02939273">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default" r:id="rId8"/>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7BAD" w14:textId="77777777" w:rsidR="00BF0CC7" w:rsidRDefault="00BF0CC7">
      <w:r>
        <w:separator/>
      </w:r>
    </w:p>
  </w:endnote>
  <w:endnote w:type="continuationSeparator" w:id="0">
    <w:p w14:paraId="3F49CE9A" w14:textId="77777777" w:rsidR="00BF0CC7" w:rsidRDefault="00BF0CC7">
      <w:r>
        <w:continuationSeparator/>
      </w:r>
    </w:p>
  </w:endnote>
  <w:endnote w:type="continuationNotice" w:id="1">
    <w:p w14:paraId="2A77BE53" w14:textId="77777777" w:rsidR="00BF0CC7" w:rsidRDefault="00BF0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C5789" w14:textId="77777777" w:rsidR="00BF0CC7" w:rsidRDefault="00BF0CC7">
      <w:r>
        <w:separator/>
      </w:r>
    </w:p>
  </w:footnote>
  <w:footnote w:type="continuationSeparator" w:id="0">
    <w:p w14:paraId="0DCEDA57" w14:textId="77777777" w:rsidR="00BF0CC7" w:rsidRDefault="00BF0CC7">
      <w:r>
        <w:continuationSeparator/>
      </w:r>
    </w:p>
  </w:footnote>
  <w:footnote w:type="continuationNotice" w:id="1">
    <w:p w14:paraId="77DBC0EE" w14:textId="77777777" w:rsidR="00BF0CC7" w:rsidRDefault="00BF0C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EA22" w14:textId="33AC126D" w:rsidR="00E25E6F" w:rsidRDefault="00E25E6F" w:rsidP="00E25E6F">
    <w:pPr>
      <w:tabs>
        <w:tab w:val="left" w:pos="4890"/>
        <w:tab w:val="left" w:pos="5295"/>
      </w:tabs>
      <w:rPr>
        <w:i/>
      </w:rPr>
    </w:pPr>
    <w:r>
      <w:rPr>
        <w:i/>
        <w:noProof/>
      </w:rPr>
      <w:drawing>
        <wp:inline distT="0" distB="0" distL="0" distR="0" wp14:anchorId="455DB2A6" wp14:editId="2548666C">
          <wp:extent cx="2557895"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372" cy="533708"/>
                  </a:xfrm>
                  <a:prstGeom prst="rect">
                    <a:avLst/>
                  </a:prstGeom>
                  <a:noFill/>
                  <a:ln>
                    <a:noFill/>
                  </a:ln>
                </pic:spPr>
              </pic:pic>
            </a:graphicData>
          </a:graphic>
        </wp:inline>
      </w:drawing>
    </w:r>
    <w:r>
      <w:rPr>
        <w:i/>
      </w:rPr>
      <w:tab/>
    </w:r>
    <w:r>
      <w:rPr>
        <w:i/>
      </w:rPr>
      <w:tab/>
    </w:r>
    <w:r>
      <w:rPr>
        <w:i/>
      </w:rPr>
      <w:tab/>
    </w:r>
    <w:r>
      <w:rPr>
        <w:i/>
      </w:rPr>
      <w:tab/>
    </w:r>
    <w:r>
      <w:rPr>
        <w:i/>
        <w:noProof/>
      </w:rPr>
      <w:drawing>
        <wp:inline distT="0" distB="0" distL="0" distR="0" wp14:anchorId="369B6831" wp14:editId="47ED6C81">
          <wp:extent cx="17716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2A0D"/>
    <w:rsid w:val="000B6D60"/>
    <w:rsid w:val="000C77BD"/>
    <w:rsid w:val="000D3847"/>
    <w:rsid w:val="000D60D5"/>
    <w:rsid w:val="000F12B0"/>
    <w:rsid w:val="000F4F55"/>
    <w:rsid w:val="00101A5A"/>
    <w:rsid w:val="00106BB7"/>
    <w:rsid w:val="00111DB7"/>
    <w:rsid w:val="00120A54"/>
    <w:rsid w:val="00131296"/>
    <w:rsid w:val="00131CC2"/>
    <w:rsid w:val="00140357"/>
    <w:rsid w:val="00146198"/>
    <w:rsid w:val="001513B6"/>
    <w:rsid w:val="00152D5C"/>
    <w:rsid w:val="001564C9"/>
    <w:rsid w:val="00157251"/>
    <w:rsid w:val="00161F88"/>
    <w:rsid w:val="0016500F"/>
    <w:rsid w:val="00166D13"/>
    <w:rsid w:val="00167200"/>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D4050"/>
    <w:rsid w:val="002E1159"/>
    <w:rsid w:val="002E5F5F"/>
    <w:rsid w:val="002E610D"/>
    <w:rsid w:val="002F428D"/>
    <w:rsid w:val="002F4AEB"/>
    <w:rsid w:val="002F6D4E"/>
    <w:rsid w:val="00301BA0"/>
    <w:rsid w:val="003143B7"/>
    <w:rsid w:val="003230DB"/>
    <w:rsid w:val="00325152"/>
    <w:rsid w:val="0032643D"/>
    <w:rsid w:val="00326ACA"/>
    <w:rsid w:val="003608FE"/>
    <w:rsid w:val="00365F62"/>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475C1"/>
    <w:rsid w:val="00450130"/>
    <w:rsid w:val="0045186B"/>
    <w:rsid w:val="00451E49"/>
    <w:rsid w:val="00455FA9"/>
    <w:rsid w:val="00461491"/>
    <w:rsid w:val="00461F4F"/>
    <w:rsid w:val="00463AD2"/>
    <w:rsid w:val="00467D93"/>
    <w:rsid w:val="004710EE"/>
    <w:rsid w:val="00471AF9"/>
    <w:rsid w:val="00475F16"/>
    <w:rsid w:val="00481116"/>
    <w:rsid w:val="004817D6"/>
    <w:rsid w:val="00490C2F"/>
    <w:rsid w:val="00492CD5"/>
    <w:rsid w:val="004930A2"/>
    <w:rsid w:val="0049328B"/>
    <w:rsid w:val="00494FB7"/>
    <w:rsid w:val="004A15B4"/>
    <w:rsid w:val="004A46E3"/>
    <w:rsid w:val="004A4B26"/>
    <w:rsid w:val="004A720A"/>
    <w:rsid w:val="004B24DC"/>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190A"/>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05993"/>
    <w:rsid w:val="00710C3B"/>
    <w:rsid w:val="0071240F"/>
    <w:rsid w:val="007150A1"/>
    <w:rsid w:val="00723ECD"/>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0686"/>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50ED5"/>
    <w:rsid w:val="00B53E6D"/>
    <w:rsid w:val="00B61254"/>
    <w:rsid w:val="00B64566"/>
    <w:rsid w:val="00B64A59"/>
    <w:rsid w:val="00B80750"/>
    <w:rsid w:val="00B8087C"/>
    <w:rsid w:val="00B92267"/>
    <w:rsid w:val="00B95E12"/>
    <w:rsid w:val="00B978CF"/>
    <w:rsid w:val="00BA0380"/>
    <w:rsid w:val="00BA0485"/>
    <w:rsid w:val="00BA3298"/>
    <w:rsid w:val="00BB64FB"/>
    <w:rsid w:val="00BC278B"/>
    <w:rsid w:val="00BC7893"/>
    <w:rsid w:val="00BD0A8C"/>
    <w:rsid w:val="00BE3D65"/>
    <w:rsid w:val="00BE56CC"/>
    <w:rsid w:val="00BF0CC7"/>
    <w:rsid w:val="00BF6DB9"/>
    <w:rsid w:val="00C00BEC"/>
    <w:rsid w:val="00C00FF8"/>
    <w:rsid w:val="00C013E5"/>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0BB2"/>
    <w:rsid w:val="00D23BA5"/>
    <w:rsid w:val="00D444E5"/>
    <w:rsid w:val="00D474EA"/>
    <w:rsid w:val="00D51D31"/>
    <w:rsid w:val="00D554D5"/>
    <w:rsid w:val="00D57C77"/>
    <w:rsid w:val="00D601C9"/>
    <w:rsid w:val="00D6425E"/>
    <w:rsid w:val="00D71B18"/>
    <w:rsid w:val="00D7401D"/>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25E6F"/>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9671B"/>
    <w:rsid w:val="00ED0E66"/>
    <w:rsid w:val="00EE2300"/>
    <w:rsid w:val="00EE3996"/>
    <w:rsid w:val="00EF35B0"/>
    <w:rsid w:val="00F0749B"/>
    <w:rsid w:val="00F14645"/>
    <w:rsid w:val="00F24CBC"/>
    <w:rsid w:val="00F25CB3"/>
    <w:rsid w:val="00F43E9B"/>
    <w:rsid w:val="00F61EC9"/>
    <w:rsid w:val="00F71BAC"/>
    <w:rsid w:val="00F7216D"/>
    <w:rsid w:val="00F7453B"/>
    <w:rsid w:val="00F82998"/>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5210">
      <w:bodyDiv w:val="1"/>
      <w:marLeft w:val="0"/>
      <w:marRight w:val="0"/>
      <w:marTop w:val="0"/>
      <w:marBottom w:val="0"/>
      <w:divBdr>
        <w:top w:val="none" w:sz="0" w:space="0" w:color="auto"/>
        <w:left w:val="none" w:sz="0" w:space="0" w:color="auto"/>
        <w:bottom w:val="none" w:sz="0" w:space="0" w:color="auto"/>
        <w:right w:val="none" w:sz="0" w:space="0" w:color="auto"/>
      </w:divBdr>
    </w:div>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DIMITRIIKA MARINOVA TANEVA</cp:lastModifiedBy>
  <cp:revision>2</cp:revision>
  <cp:lastPrinted>2019-07-09T13:43:00Z</cp:lastPrinted>
  <dcterms:created xsi:type="dcterms:W3CDTF">2022-12-15T07:25:00Z</dcterms:created>
  <dcterms:modified xsi:type="dcterms:W3CDTF">2022-12-15T07:25:00Z</dcterms:modified>
</cp:coreProperties>
</file>