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21E2C" w14:textId="77777777" w:rsidR="00B8229E" w:rsidRDefault="00B8229E" w:rsidP="00641560">
      <w:pPr>
        <w:jc w:val="center"/>
        <w:rPr>
          <w:b/>
          <w:u w:val="single"/>
          <w:lang w:val="en-US"/>
        </w:rPr>
      </w:pPr>
    </w:p>
    <w:p w14:paraId="4E2C355B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>ДЕКЛАРАЦИЯ</w:t>
      </w:r>
    </w:p>
    <w:p w14:paraId="1107C6D1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726302D6" w14:textId="77777777" w:rsidR="00B8229E" w:rsidRPr="00641560" w:rsidRDefault="00B8229E" w:rsidP="00641560">
      <w:pPr>
        <w:jc w:val="center"/>
        <w:rPr>
          <w:b/>
          <w:u w:val="single"/>
        </w:rPr>
        <w:sectPr w:rsidR="00B8229E" w:rsidRPr="00641560" w:rsidSect="00302595">
          <w:headerReference w:type="default" r:id="rId8"/>
          <w:footerReference w:type="default" r:id="rId9"/>
          <w:pgSz w:w="11906" w:h="16838"/>
          <w:pgMar w:top="180" w:right="1133" w:bottom="1260" w:left="1417" w:header="136" w:footer="721" w:gutter="0"/>
          <w:pgNumType w:start="1" w:chapStyle="1"/>
          <w:cols w:space="708"/>
          <w:docGrid w:linePitch="360"/>
        </w:sectPr>
      </w:pPr>
    </w:p>
    <w:p w14:paraId="5B70AD73" w14:textId="77777777" w:rsidR="00B8229E" w:rsidRDefault="00B8229E" w:rsidP="003B0837">
      <w:pPr>
        <w:jc w:val="center"/>
        <w:rPr>
          <w:b/>
          <w:i/>
        </w:rPr>
      </w:pPr>
    </w:p>
    <w:p w14:paraId="0CBAE93A" w14:textId="77777777"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14:paraId="7991FE61" w14:textId="77777777" w:rsidR="00B8229E" w:rsidRPr="00D2781A" w:rsidRDefault="00B8229E" w:rsidP="00F0795E">
      <w:pPr>
        <w:jc w:val="both"/>
      </w:pPr>
      <w:r w:rsidRPr="00D2781A">
        <w:t>Долуподписаният/-ата ________________________</w:t>
      </w:r>
      <w:r w:rsidRPr="00D2781A">
        <w:rPr>
          <w:lang w:val="ru-RU"/>
        </w:rPr>
        <w:t>__________________</w:t>
      </w:r>
      <w:r w:rsidRPr="00D2781A">
        <w:t>_______________,</w:t>
      </w:r>
      <w:r w:rsidRPr="00D2781A">
        <w:tab/>
      </w:r>
      <w:r w:rsidRPr="00D2781A">
        <w:tab/>
      </w:r>
      <w:r w:rsidRPr="00D2781A">
        <w:tab/>
      </w:r>
      <w:r w:rsidRPr="00D2781A">
        <w:tab/>
      </w:r>
      <w:r w:rsidRPr="00D2781A">
        <w:tab/>
        <w:t xml:space="preserve">                </w:t>
      </w:r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14:paraId="70D8C4CC" w14:textId="77777777" w:rsidR="00B8229E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>, с</w:t>
      </w:r>
      <w:r>
        <w:t xml:space="preserve"> постоянен </w:t>
      </w:r>
      <w:r w:rsidRPr="00D2781A">
        <w:t>адрес: __________________</w:t>
      </w:r>
      <w:r>
        <w:t>____</w:t>
      </w:r>
      <w:r w:rsidRPr="00D2781A">
        <w:t>______________________</w:t>
      </w:r>
      <w:r>
        <w:t xml:space="preserve"> </w:t>
      </w:r>
    </w:p>
    <w:p w14:paraId="4702C629" w14:textId="77777777" w:rsidR="00B8229E" w:rsidRDefault="00B8229E" w:rsidP="002B0347">
      <w:pPr>
        <w:jc w:val="both"/>
      </w:pPr>
    </w:p>
    <w:p w14:paraId="5078FD11" w14:textId="77777777" w:rsidR="00B8229E" w:rsidRPr="00D2781A" w:rsidRDefault="00B8229E" w:rsidP="002B0347">
      <w:pPr>
        <w:jc w:val="both"/>
      </w:pPr>
      <w:r>
        <w:t>_</w:t>
      </w:r>
      <w:r w:rsidRPr="00D2781A">
        <w:t>__</w:t>
      </w:r>
      <w:r>
        <w:t>___________________________________________________________________________</w:t>
      </w:r>
      <w:r w:rsidRPr="00D2781A">
        <w:t>___</w:t>
      </w:r>
      <w:r>
        <w:t>,</w:t>
      </w:r>
      <w:r w:rsidRPr="00D2781A">
        <w:t xml:space="preserve"> </w:t>
      </w:r>
    </w:p>
    <w:p w14:paraId="4C915DC6" w14:textId="77777777"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14:paraId="7FC764A5" w14:textId="77777777"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14:paraId="1F6D077A" w14:textId="77777777"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14:paraId="34C49EC6" w14:textId="77777777" w:rsidR="00B8229E" w:rsidRPr="00D2781A" w:rsidRDefault="00B8229E" w:rsidP="00302595">
      <w:pPr>
        <w:jc w:val="right"/>
        <w:rPr>
          <w:sz w:val="20"/>
          <w:szCs w:val="20"/>
        </w:rPr>
      </w:pPr>
    </w:p>
    <w:p w14:paraId="760BE865" w14:textId="77777777"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D2781A">
        <w:rPr>
          <w:lang w:val="en-US"/>
        </w:rPr>
        <w:t>______</w:t>
      </w:r>
      <w:r>
        <w:t>___</w:t>
      </w:r>
      <w:r w:rsidRPr="00D2781A">
        <w:rPr>
          <w:lang w:val="en-US"/>
        </w:rPr>
        <w:t>______</w:t>
      </w:r>
      <w:r w:rsidRPr="00D2781A">
        <w:t xml:space="preserve">____, </w:t>
      </w:r>
    </w:p>
    <w:p w14:paraId="41DF5C0F" w14:textId="77777777" w:rsidR="00B8229E" w:rsidRPr="00D2781A" w:rsidRDefault="00B8229E" w:rsidP="00F36106">
      <w:pPr>
        <w:jc w:val="center"/>
        <w:rPr>
          <w:bCs/>
          <w:sz w:val="20"/>
          <w:szCs w:val="20"/>
        </w:rPr>
      </w:pPr>
      <w:r w:rsidRPr="00D2781A">
        <w:rPr>
          <w:bCs/>
          <w:sz w:val="20"/>
          <w:szCs w:val="20"/>
        </w:rPr>
        <w:t xml:space="preserve">(наименование на </w:t>
      </w:r>
      <w:r>
        <w:rPr>
          <w:bCs/>
          <w:sz w:val="20"/>
          <w:szCs w:val="20"/>
        </w:rPr>
        <w:t>ЮЛНЦ</w:t>
      </w:r>
      <w:r w:rsidRPr="00D2781A">
        <w:rPr>
          <w:bCs/>
          <w:sz w:val="20"/>
          <w:szCs w:val="20"/>
        </w:rPr>
        <w:t>)</w:t>
      </w:r>
    </w:p>
    <w:p w14:paraId="30DB7E8C" w14:textId="77777777" w:rsidR="00B8229E" w:rsidRPr="00FD2B97" w:rsidRDefault="00B8229E" w:rsidP="00DA03DC">
      <w:pPr>
        <w:rPr>
          <w:sz w:val="16"/>
          <w:szCs w:val="16"/>
        </w:rPr>
      </w:pPr>
    </w:p>
    <w:p w14:paraId="6F928531" w14:textId="77777777" w:rsidR="00B8229E" w:rsidRPr="00F0021F" w:rsidRDefault="00B8229E" w:rsidP="00F002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0021F">
        <w:rPr>
          <w:rFonts w:ascii="Times New Roman" w:hAnsi="Times New Roman" w:cs="Times New Roman"/>
          <w:sz w:val="24"/>
          <w:szCs w:val="24"/>
        </w:rPr>
        <w:t>ДЕКЛАРИРАМ, ЧЕ:</w:t>
      </w:r>
    </w:p>
    <w:p w14:paraId="630C9BD0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14:paraId="75C273DE" w14:textId="77777777" w:rsidR="00B8229E" w:rsidRDefault="00B8229E" w:rsidP="00F00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</w:pPr>
      <w:r>
        <w:t>1. Представляваното от мен ЮЛНЦ:</w:t>
      </w:r>
    </w:p>
    <w:p w14:paraId="3FE40EC6" w14:textId="33CD0899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е </w:t>
      </w:r>
      <w:r w:rsidRPr="002C132F">
        <w:t xml:space="preserve">действащо и </w:t>
      </w:r>
      <w:r>
        <w:t>извършва дейност за постигане на</w:t>
      </w:r>
      <w:r w:rsidRPr="002C132F">
        <w:t xml:space="preserve"> целите си </w:t>
      </w:r>
      <w:r w:rsidR="00995C9B">
        <w:t>повече</w:t>
      </w:r>
      <w:r w:rsidRPr="002C132F">
        <w:t xml:space="preserve"> от две години към </w:t>
      </w:r>
      <w:r>
        <w:t>датата</w:t>
      </w:r>
      <w:r w:rsidRPr="002C132F">
        <w:t xml:space="preserve"> на подаване на заявлението за участие в</w:t>
      </w:r>
      <w:r>
        <w:t xml:space="preserve"> процедурата за избор</w:t>
      </w:r>
      <w:r w:rsidRPr="002C132F">
        <w:t xml:space="preserve"> </w:t>
      </w:r>
      <w:r>
        <w:t xml:space="preserve">на ЮЛНЦ за общественополезна дейност, чиито представители да участват в състава на </w:t>
      </w:r>
      <w:r w:rsidR="00644C29">
        <w:t xml:space="preserve">Подкомитет </w:t>
      </w:r>
      <w:r>
        <w:t>_______________________________________________;</w:t>
      </w:r>
    </w:p>
    <w:p w14:paraId="2B1796FA" w14:textId="77777777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не членува</w:t>
      </w:r>
      <w:r w:rsidRPr="006E0412">
        <w:t xml:space="preserve"> в </w:t>
      </w:r>
      <w:r w:rsidRPr="003A0264">
        <w:t>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</w:t>
      </w:r>
      <w:r>
        <w:t>.</w:t>
      </w:r>
    </w:p>
    <w:p w14:paraId="4307AE84" w14:textId="77777777" w:rsidR="00B8229E" w:rsidRDefault="00B8229E" w:rsidP="00F0021F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</w:pPr>
    </w:p>
    <w:p w14:paraId="18BED28D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П</w:t>
      </w:r>
      <w:r w:rsidRPr="00970135">
        <w:t>ри промяна</w:t>
      </w:r>
      <w:r>
        <w:t xml:space="preserve"> на декларираните обстоятелства</w:t>
      </w:r>
      <w:r w:rsidRPr="00970135">
        <w:t xml:space="preserve"> ще уведомя незабавно </w:t>
      </w:r>
      <w:r w:rsidR="007E0C9E">
        <w:t>председателя</w:t>
      </w:r>
      <w:r>
        <w:t xml:space="preserve"> на </w:t>
      </w:r>
      <w:r w:rsidR="00315DB8">
        <w:t>Подкомитет</w:t>
      </w:r>
      <w:r>
        <w:t xml:space="preserve"> ___________________________________________________.</w:t>
      </w:r>
    </w:p>
    <w:p w14:paraId="6BA02178" w14:textId="77777777" w:rsidR="000A2576" w:rsidRDefault="000A2576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930E5E9" w14:textId="5BCF9AAB" w:rsidR="000A2576" w:rsidRPr="00940A18" w:rsidRDefault="000A2576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3. Областта на дейност на представляваното от мен ЮЛНЦ е </w:t>
      </w:r>
      <w:r w:rsidR="000329DA">
        <w:rPr>
          <w:lang w:val="en-US"/>
        </w:rPr>
        <w:t>____________</w:t>
      </w:r>
      <w:r w:rsidR="003A6990">
        <w:rPr>
          <w:lang w:val="en-US"/>
        </w:rPr>
        <w:t>(</w:t>
      </w:r>
      <w:r w:rsidR="003A6990">
        <w:t>посочва се областта на дейност съгласно чл. 38 от Закона за юридическите лица с нестопанска цел</w:t>
      </w:r>
      <w:r w:rsidR="003A6990">
        <w:rPr>
          <w:lang w:val="en-US"/>
        </w:rPr>
        <w:t>)</w:t>
      </w:r>
      <w:r w:rsidR="00A47169">
        <w:t xml:space="preserve"> </w:t>
      </w:r>
    </w:p>
    <w:p w14:paraId="63F11C72" w14:textId="77777777" w:rsidR="003A6990" w:rsidRDefault="003A6990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3DD248C" w14:textId="296096FB" w:rsidR="000A2576" w:rsidRDefault="00F95917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Дейността има отношение към реализацията на </w:t>
      </w:r>
      <w:r w:rsidR="00E961D3">
        <w:t>пътни проекти и пътна безопасност</w:t>
      </w:r>
      <w:r>
        <w:t xml:space="preserve">, тъй като </w:t>
      </w:r>
      <w:r w:rsidR="000329DA">
        <w:rPr>
          <w:lang w:val="en-US"/>
        </w:rPr>
        <w:t>_________</w:t>
      </w:r>
      <w:r>
        <w:rPr>
          <w:lang w:val="en-US"/>
        </w:rPr>
        <w:t>(</w:t>
      </w:r>
      <w:r w:rsidR="003A6990">
        <w:t>обосновка</w:t>
      </w:r>
      <w:r w:rsidR="00626DF3">
        <w:t xml:space="preserve"> </w:t>
      </w:r>
      <w:r>
        <w:t xml:space="preserve"> свободен текст</w:t>
      </w:r>
      <w:r>
        <w:rPr>
          <w:lang w:val="en-US"/>
        </w:rPr>
        <w:t>)</w:t>
      </w:r>
      <w:r>
        <w:t>.</w:t>
      </w:r>
    </w:p>
    <w:p w14:paraId="45CFCE40" w14:textId="77777777" w:rsidR="000A2576" w:rsidRDefault="000A2576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56194BE" w14:textId="49B4E78D" w:rsidR="00F95917" w:rsidRDefault="00832147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4</w:t>
      </w:r>
      <w:r w:rsidR="000A2576">
        <w:t xml:space="preserve">. </w:t>
      </w:r>
      <w:r w:rsidR="000329DA">
        <w:t>Предлагаме следните лица да участват в Подкомитета</w:t>
      </w:r>
      <w:r w:rsidR="00F95917">
        <w:t xml:space="preserve"> </w:t>
      </w:r>
      <w:r w:rsidR="000329DA">
        <w:t>като представители</w:t>
      </w:r>
      <w:r w:rsidR="00D720F1">
        <w:t xml:space="preserve"> на ЮЛНЦ</w:t>
      </w:r>
      <w:r w:rsidR="00F95917">
        <w:t>:</w:t>
      </w:r>
    </w:p>
    <w:p w14:paraId="40B00F3C" w14:textId="60F216D4" w:rsidR="003A6990" w:rsidRPr="003A6990" w:rsidRDefault="00F95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основен </w:t>
      </w:r>
      <w:r w:rsidR="000A2576">
        <w:t xml:space="preserve">член </w:t>
      </w:r>
      <w:r w:rsidR="000329DA">
        <w:t xml:space="preserve">- </w:t>
      </w:r>
      <w:r w:rsidR="000329DA">
        <w:rPr>
          <w:lang w:val="en-US"/>
        </w:rPr>
        <w:t>__________</w:t>
      </w:r>
      <w:r w:rsidR="000A2576">
        <w:rPr>
          <w:lang w:val="en-US"/>
        </w:rPr>
        <w:t>(</w:t>
      </w:r>
      <w:r w:rsidR="000A2576">
        <w:t xml:space="preserve">име и </w:t>
      </w:r>
      <w:r>
        <w:t>информация</w:t>
      </w:r>
      <w:r w:rsidR="000A2576">
        <w:t xml:space="preserve"> за контакт</w:t>
      </w:r>
      <w:r w:rsidR="000A2576">
        <w:rPr>
          <w:lang w:val="en-US"/>
        </w:rPr>
        <w:t>)</w:t>
      </w:r>
      <w:r w:rsidR="00A47169">
        <w:t xml:space="preserve">, който </w:t>
      </w:r>
      <w:r w:rsidR="00626DF3">
        <w:t xml:space="preserve">има </w:t>
      </w:r>
      <w:r w:rsidR="000329DA">
        <w:rPr>
          <w:lang w:val="en-US"/>
        </w:rPr>
        <w:t xml:space="preserve">________ </w:t>
      </w:r>
      <w:r w:rsidR="00A47169">
        <w:t xml:space="preserve">години опит относим </w:t>
      </w:r>
      <w:r w:rsidR="00626DF3">
        <w:t xml:space="preserve">към реализацията на </w:t>
      </w:r>
      <w:r w:rsidR="00EA14B1">
        <w:t>пътни проекти и пътна безопасност</w:t>
      </w:r>
      <w:r w:rsidR="00626DF3">
        <w:t>, което включва изпълн</w:t>
      </w:r>
      <w:r w:rsidR="003A6990">
        <w:t xml:space="preserve">ение на следните дейности </w:t>
      </w:r>
      <w:r w:rsidR="000329DA">
        <w:rPr>
          <w:lang w:val="en-US"/>
        </w:rPr>
        <w:t>__________(</w:t>
      </w:r>
      <w:r w:rsidR="003A6990">
        <w:rPr>
          <w:lang w:val="en-US"/>
        </w:rPr>
        <w:t xml:space="preserve">кратко </w:t>
      </w:r>
      <w:r w:rsidR="003A6990">
        <w:t>описание на дейностите</w:t>
      </w:r>
      <w:r w:rsidR="003A6990">
        <w:rPr>
          <w:lang w:val="en-US"/>
        </w:rPr>
        <w:t>)</w:t>
      </w:r>
      <w:r w:rsidR="003A6990">
        <w:t>.</w:t>
      </w:r>
    </w:p>
    <w:p w14:paraId="3D45465E" w14:textId="77777777" w:rsidR="00F95917" w:rsidRDefault="00F95917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B7C3D9" w14:textId="65E932EB" w:rsidR="00A47169" w:rsidRPr="003A6990" w:rsidRDefault="00F95917" w:rsidP="00A47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- резервен член </w:t>
      </w:r>
      <w:r w:rsidR="000329DA">
        <w:t xml:space="preserve">- </w:t>
      </w:r>
      <w:r w:rsidR="000329DA">
        <w:rPr>
          <w:lang w:val="en-US"/>
        </w:rPr>
        <w:t>_________</w:t>
      </w:r>
      <w:r>
        <w:rPr>
          <w:lang w:val="en-US"/>
        </w:rPr>
        <w:t>(</w:t>
      </w:r>
      <w:r>
        <w:t>име и информация за контакт</w:t>
      </w:r>
      <w:r>
        <w:rPr>
          <w:lang w:val="en-US"/>
        </w:rPr>
        <w:t>)</w:t>
      </w:r>
      <w:r w:rsidR="00A47169">
        <w:t xml:space="preserve">, който има </w:t>
      </w:r>
      <w:r w:rsidR="000329DA">
        <w:rPr>
          <w:lang w:val="en-US"/>
        </w:rPr>
        <w:t>________</w:t>
      </w:r>
      <w:r w:rsidR="00A47169">
        <w:t xml:space="preserve">години опит относим към реализацията на </w:t>
      </w:r>
      <w:r w:rsidR="00EA14B1">
        <w:t>пътни проекти и пътна безопасност</w:t>
      </w:r>
      <w:bookmarkStart w:id="0" w:name="_GoBack"/>
      <w:bookmarkEnd w:id="0"/>
      <w:r w:rsidR="00A47169">
        <w:t xml:space="preserve">, което включва изпълнение на следните дейности </w:t>
      </w:r>
      <w:r w:rsidR="000329DA">
        <w:rPr>
          <w:lang w:val="en-US"/>
        </w:rPr>
        <w:t>_________</w:t>
      </w:r>
      <w:r w:rsidR="00A47169">
        <w:rPr>
          <w:lang w:val="en-US"/>
        </w:rPr>
        <w:t xml:space="preserve">(кратко </w:t>
      </w:r>
      <w:r w:rsidR="00A47169">
        <w:t>описание на дейностите</w:t>
      </w:r>
      <w:r w:rsidR="00A47169">
        <w:rPr>
          <w:lang w:val="en-US"/>
        </w:rPr>
        <w:t>)</w:t>
      </w:r>
      <w:r w:rsidR="00A47169">
        <w:t>.</w:t>
      </w:r>
    </w:p>
    <w:p w14:paraId="3C6310CD" w14:textId="1C6A1809" w:rsidR="00A47169" w:rsidRDefault="00A47169" w:rsidP="00A47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D28C8DE" w14:textId="406BD261" w:rsidR="00A47169" w:rsidRPr="00940A18" w:rsidRDefault="00A47169" w:rsidP="00A47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940A18">
        <w:rPr>
          <w:i/>
          <w:sz w:val="20"/>
          <w:szCs w:val="20"/>
          <w:lang w:val="en-US"/>
        </w:rPr>
        <w:t>*</w:t>
      </w:r>
      <w:r w:rsidRPr="00940A18">
        <w:rPr>
          <w:i/>
          <w:sz w:val="20"/>
          <w:szCs w:val="20"/>
        </w:rPr>
        <w:t xml:space="preserve"> За относим се счита опит от участие в обществени консултации, работни групи или други формати, както и други дейности, свързани с подготовката и изпълнението на железопътни проекти и експлоатацията на железопътната мрежа. Дейностите включват проектиране, строителство, контрол на проектирането и/или строителството и/или експлоатацията на железопътната мрежа, преподавателска работа, изследвания и проучвания, опазване на околната и осигуряване на достъпна среда, безопасност на движението и др.</w:t>
      </w:r>
    </w:p>
    <w:p w14:paraId="17322D3B" w14:textId="77777777" w:rsidR="00626DF3" w:rsidRDefault="00626DF3" w:rsidP="00A47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ACF91A" w14:textId="77777777" w:rsidR="000A2576" w:rsidRDefault="000A2576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3C7CC6" w14:textId="0D53C2AD" w:rsidR="00D720F1" w:rsidRDefault="00832147" w:rsidP="00213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lastRenderedPageBreak/>
        <w:t>5</w:t>
      </w:r>
      <w:r w:rsidR="005478EC">
        <w:t xml:space="preserve">. Предложените </w:t>
      </w:r>
      <w:r w:rsidR="00A47169">
        <w:t>представители на ЮЛНЦ</w:t>
      </w:r>
      <w:r w:rsidR="005478EC">
        <w:t xml:space="preserve"> ще участват активно в работата </w:t>
      </w:r>
      <w:r w:rsidR="00D720F1">
        <w:t xml:space="preserve">на Подкомитета. </w:t>
      </w:r>
    </w:p>
    <w:p w14:paraId="7063AD4A" w14:textId="77777777" w:rsidR="00D720F1" w:rsidRDefault="00D720F1" w:rsidP="00213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9368CF2" w14:textId="616015C0" w:rsidR="00213DD9" w:rsidRDefault="00D720F1" w:rsidP="00213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6. Запознат съм </w:t>
      </w:r>
      <w:r w:rsidR="00213DD9">
        <w:t xml:space="preserve">с понятието конфликт на интереси по смисъла на чл. 61 от </w:t>
      </w:r>
      <w:r w:rsidR="00213DD9" w:rsidRPr="00B86805">
        <w:t>Регламент (ЕС, Евратом) 2024/2509 на Европейския парламент и на Съвета от 23 септември 2024 година за финансовите правила, приложими за общия бюджет</w:t>
      </w:r>
      <w:r w:rsidR="00213DD9">
        <w:t xml:space="preserve"> на Съюза. </w:t>
      </w:r>
    </w:p>
    <w:p w14:paraId="41DCBC5E" w14:textId="66CEC073" w:rsidR="00213DD9" w:rsidRDefault="00213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1FAD2AF" w14:textId="77777777" w:rsidR="00420902" w:rsidRDefault="00420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23C21EB" w14:textId="1ED87ADB" w:rsidR="00A47169" w:rsidRDefault="003A6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40A18">
        <w:rPr>
          <w:b/>
        </w:rPr>
        <w:t xml:space="preserve">Приложения </w:t>
      </w:r>
      <w:r w:rsidR="00213DD9">
        <w:rPr>
          <w:b/>
          <w:lang w:val="en-US"/>
        </w:rPr>
        <w:t>-</w:t>
      </w:r>
      <w:r w:rsidR="00D93099">
        <w:rPr>
          <w:b/>
        </w:rPr>
        <w:t xml:space="preserve"> </w:t>
      </w:r>
      <w:r w:rsidR="00A47169">
        <w:t>професионални автобиографии</w:t>
      </w:r>
      <w:r w:rsidR="00A47169" w:rsidRPr="00A47169">
        <w:t xml:space="preserve"> </w:t>
      </w:r>
      <w:r w:rsidR="00420902">
        <w:t>на лицата по т. 4</w:t>
      </w:r>
      <w:r w:rsidR="00A47169">
        <w:t xml:space="preserve"> </w:t>
      </w:r>
    </w:p>
    <w:p w14:paraId="692DF6E9" w14:textId="71EDDFF3" w:rsidR="003A6990" w:rsidRDefault="003A6990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366451A" w14:textId="77777777" w:rsidR="003A6990" w:rsidRDefault="003A6990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575C4F9" w14:textId="77777777" w:rsidR="00B8229E" w:rsidRPr="00970135" w:rsidRDefault="00B8229E" w:rsidP="00F0021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70135">
        <w:t>Известно ми е, че за 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14:paraId="321245B9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020985B4" w14:textId="77777777" w:rsidR="00B8229E" w:rsidRPr="00970135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0135">
        <w:t>_________</w:t>
      </w:r>
      <w:r>
        <w:t>__</w:t>
      </w:r>
      <w:r w:rsidRPr="00970135">
        <w:t xml:space="preserve">___   г. </w:t>
      </w:r>
      <w:r w:rsidRPr="00970135">
        <w:tab/>
        <w:t xml:space="preserve">                      </w:t>
      </w:r>
      <w:r>
        <w:t xml:space="preserve"> </w:t>
      </w:r>
      <w:r w:rsidRPr="00970135">
        <w:t xml:space="preserve">                      ДЕКЛАРАТОР</w:t>
      </w:r>
      <w:r>
        <w:t xml:space="preserve">: </w:t>
      </w:r>
    </w:p>
    <w:p w14:paraId="425B0669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970135">
        <w:rPr>
          <w:sz w:val="16"/>
          <w:szCs w:val="16"/>
        </w:rPr>
        <w:t xml:space="preserve">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911B095" w14:textId="77777777" w:rsidR="00B8229E" w:rsidRPr="004659D5" w:rsidRDefault="00367E05" w:rsidP="0046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ind w:firstLine="5529"/>
        <w:jc w:val="both"/>
        <w:rPr>
          <w:i/>
          <w:color w:val="8496B0"/>
        </w:rPr>
      </w:pPr>
      <w:r>
        <w:rPr>
          <w:noProof/>
          <w:sz w:val="16"/>
          <w:szCs w:val="16"/>
        </w:rPr>
        <w:drawing>
          <wp:inline distT="0" distB="0" distL="0" distR="0" wp14:anchorId="59B1D059" wp14:editId="1592C784">
            <wp:extent cx="2419350" cy="1200150"/>
            <wp:effectExtent l="0" t="0" r="0" b="0"/>
            <wp:docPr id="3" name="Picture 3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004B7" w14:textId="77777777"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може да бъде подписан</w:t>
      </w:r>
      <w:r>
        <w:rPr>
          <w:color w:val="000000"/>
          <w:sz w:val="20"/>
          <w:szCs w:val="20"/>
        </w:rPr>
        <w:t>а</w:t>
      </w:r>
      <w:r w:rsidRPr="00781C10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B8229E" w:rsidRPr="00D2781A" w:rsidSect="00302595">
      <w:headerReference w:type="default" r:id="rId11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D731A" w14:textId="77777777" w:rsidR="00B655D5" w:rsidRDefault="00B655D5">
      <w:r>
        <w:separator/>
      </w:r>
    </w:p>
  </w:endnote>
  <w:endnote w:type="continuationSeparator" w:id="0">
    <w:p w14:paraId="20C61A48" w14:textId="77777777" w:rsidR="00B655D5" w:rsidRDefault="00B655D5">
      <w:r>
        <w:continuationSeparator/>
      </w:r>
    </w:p>
  </w:endnote>
  <w:endnote w:type="continuationNotice" w:id="1">
    <w:p w14:paraId="57308F63" w14:textId="77777777" w:rsidR="00B655D5" w:rsidRDefault="00B655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37FEE" w14:textId="77777777" w:rsidR="00B8229E" w:rsidRDefault="00B8229E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  <w:t xml:space="preserve">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A2796" w14:textId="77777777" w:rsidR="00B655D5" w:rsidRDefault="00B655D5">
      <w:r>
        <w:separator/>
      </w:r>
    </w:p>
  </w:footnote>
  <w:footnote w:type="continuationSeparator" w:id="0">
    <w:p w14:paraId="213D5B83" w14:textId="77777777" w:rsidR="00B655D5" w:rsidRDefault="00B655D5">
      <w:r>
        <w:continuationSeparator/>
      </w:r>
    </w:p>
  </w:footnote>
  <w:footnote w:type="continuationNotice" w:id="1">
    <w:p w14:paraId="0E48E085" w14:textId="77777777" w:rsidR="00B655D5" w:rsidRDefault="00B655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4C671" w14:textId="77777777" w:rsidR="00B8229E" w:rsidRDefault="00367E05" w:rsidP="00302595">
    <w:pPr>
      <w:tabs>
        <w:tab w:val="left" w:pos="4890"/>
        <w:tab w:val="left" w:pos="5295"/>
      </w:tabs>
      <w:rPr>
        <w:i/>
      </w:rPr>
    </w:pPr>
    <w:r>
      <w:rPr>
        <w:i/>
        <w:noProof/>
      </w:rPr>
      <w:drawing>
        <wp:inline distT="0" distB="0" distL="0" distR="0" wp14:anchorId="0494A501" wp14:editId="558ACA3D">
          <wp:extent cx="2009775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229E">
      <w:rPr>
        <w:i/>
      </w:rPr>
      <w:tab/>
    </w:r>
    <w:r w:rsidR="00B8229E">
      <w:rPr>
        <w:i/>
      </w:rPr>
      <w:tab/>
    </w:r>
    <w:r w:rsidR="00B8229E">
      <w:rPr>
        <w:i/>
      </w:rPr>
      <w:tab/>
    </w:r>
    <w:r w:rsidR="00B8229E">
      <w:rPr>
        <w:i/>
      </w:rPr>
      <w:tab/>
    </w:r>
  </w:p>
  <w:p w14:paraId="7C8D8B0E" w14:textId="77777777" w:rsidR="00B8229E" w:rsidRDefault="00B8229E" w:rsidP="00F816D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69DDE" w14:textId="77777777"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6876514"/>
    <w:multiLevelType w:val="multilevel"/>
    <w:tmpl w:val="1D22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0"/>
    <w:rsid w:val="00002CBE"/>
    <w:rsid w:val="000060C2"/>
    <w:rsid w:val="00010C68"/>
    <w:rsid w:val="000149DA"/>
    <w:rsid w:val="00025DFF"/>
    <w:rsid w:val="000329DA"/>
    <w:rsid w:val="00040058"/>
    <w:rsid w:val="00044B0C"/>
    <w:rsid w:val="00050424"/>
    <w:rsid w:val="0008570F"/>
    <w:rsid w:val="000915C0"/>
    <w:rsid w:val="000A2576"/>
    <w:rsid w:val="000A7206"/>
    <w:rsid w:val="000B2020"/>
    <w:rsid w:val="000D3847"/>
    <w:rsid w:val="000F12B0"/>
    <w:rsid w:val="00100EE6"/>
    <w:rsid w:val="00161216"/>
    <w:rsid w:val="00161F88"/>
    <w:rsid w:val="001654BC"/>
    <w:rsid w:val="00166D13"/>
    <w:rsid w:val="00170C95"/>
    <w:rsid w:val="00175D5C"/>
    <w:rsid w:val="00176070"/>
    <w:rsid w:val="001A24EE"/>
    <w:rsid w:val="001B29F5"/>
    <w:rsid w:val="001B46FC"/>
    <w:rsid w:val="001C12F9"/>
    <w:rsid w:val="001C3B13"/>
    <w:rsid w:val="001E0F22"/>
    <w:rsid w:val="001E202B"/>
    <w:rsid w:val="001E4955"/>
    <w:rsid w:val="001F5EC7"/>
    <w:rsid w:val="00213DD9"/>
    <w:rsid w:val="0023438C"/>
    <w:rsid w:val="00255788"/>
    <w:rsid w:val="002639D0"/>
    <w:rsid w:val="002714ED"/>
    <w:rsid w:val="0027452E"/>
    <w:rsid w:val="002A1254"/>
    <w:rsid w:val="002B0347"/>
    <w:rsid w:val="002B6260"/>
    <w:rsid w:val="002C132F"/>
    <w:rsid w:val="002C7E3C"/>
    <w:rsid w:val="002D2DA5"/>
    <w:rsid w:val="002E1159"/>
    <w:rsid w:val="002E5F5F"/>
    <w:rsid w:val="002F470D"/>
    <w:rsid w:val="002F4AEB"/>
    <w:rsid w:val="00302595"/>
    <w:rsid w:val="003051A0"/>
    <w:rsid w:val="00312E11"/>
    <w:rsid w:val="00315DB8"/>
    <w:rsid w:val="0031729C"/>
    <w:rsid w:val="003621B5"/>
    <w:rsid w:val="00367E05"/>
    <w:rsid w:val="00373455"/>
    <w:rsid w:val="00374EDF"/>
    <w:rsid w:val="003832CA"/>
    <w:rsid w:val="003A0264"/>
    <w:rsid w:val="003A5A4E"/>
    <w:rsid w:val="003A6990"/>
    <w:rsid w:val="003B0837"/>
    <w:rsid w:val="003B16F5"/>
    <w:rsid w:val="003E0C24"/>
    <w:rsid w:val="003E34D2"/>
    <w:rsid w:val="003E36AF"/>
    <w:rsid w:val="003F4AAD"/>
    <w:rsid w:val="0040055C"/>
    <w:rsid w:val="004033BD"/>
    <w:rsid w:val="00405F2F"/>
    <w:rsid w:val="00415462"/>
    <w:rsid w:val="00420902"/>
    <w:rsid w:val="004216DC"/>
    <w:rsid w:val="00461491"/>
    <w:rsid w:val="00463AD2"/>
    <w:rsid w:val="004659D5"/>
    <w:rsid w:val="004710EE"/>
    <w:rsid w:val="00475188"/>
    <w:rsid w:val="00495026"/>
    <w:rsid w:val="00495B12"/>
    <w:rsid w:val="004A720A"/>
    <w:rsid w:val="004A7437"/>
    <w:rsid w:val="004B0CDC"/>
    <w:rsid w:val="004B0F96"/>
    <w:rsid w:val="004C38DA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478EC"/>
    <w:rsid w:val="00556E6C"/>
    <w:rsid w:val="00572629"/>
    <w:rsid w:val="005A2C29"/>
    <w:rsid w:val="005A4210"/>
    <w:rsid w:val="005B7466"/>
    <w:rsid w:val="005C23C1"/>
    <w:rsid w:val="00601C87"/>
    <w:rsid w:val="0061504F"/>
    <w:rsid w:val="0061747A"/>
    <w:rsid w:val="006178E1"/>
    <w:rsid w:val="0062410D"/>
    <w:rsid w:val="00626DF3"/>
    <w:rsid w:val="006349EB"/>
    <w:rsid w:val="00634AE3"/>
    <w:rsid w:val="00641560"/>
    <w:rsid w:val="00644C29"/>
    <w:rsid w:val="00653DBC"/>
    <w:rsid w:val="00664674"/>
    <w:rsid w:val="00665149"/>
    <w:rsid w:val="00683878"/>
    <w:rsid w:val="00693061"/>
    <w:rsid w:val="006976DB"/>
    <w:rsid w:val="00697BE0"/>
    <w:rsid w:val="006A47B3"/>
    <w:rsid w:val="006A6421"/>
    <w:rsid w:val="006B0C1D"/>
    <w:rsid w:val="006E0412"/>
    <w:rsid w:val="006F3C7E"/>
    <w:rsid w:val="006F58E9"/>
    <w:rsid w:val="007150A1"/>
    <w:rsid w:val="007356D5"/>
    <w:rsid w:val="00745D7E"/>
    <w:rsid w:val="007462AE"/>
    <w:rsid w:val="007471F4"/>
    <w:rsid w:val="00764581"/>
    <w:rsid w:val="007811C0"/>
    <w:rsid w:val="00781C10"/>
    <w:rsid w:val="00797107"/>
    <w:rsid w:val="007A4887"/>
    <w:rsid w:val="007B474E"/>
    <w:rsid w:val="007E0C9E"/>
    <w:rsid w:val="007E19C7"/>
    <w:rsid w:val="007E1D3C"/>
    <w:rsid w:val="00810887"/>
    <w:rsid w:val="00811C83"/>
    <w:rsid w:val="00811F36"/>
    <w:rsid w:val="008145A2"/>
    <w:rsid w:val="00830228"/>
    <w:rsid w:val="00832147"/>
    <w:rsid w:val="008419B7"/>
    <w:rsid w:val="00845058"/>
    <w:rsid w:val="00856DF2"/>
    <w:rsid w:val="0085729F"/>
    <w:rsid w:val="00862A92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6935"/>
    <w:rsid w:val="008F5B46"/>
    <w:rsid w:val="009014DB"/>
    <w:rsid w:val="00902634"/>
    <w:rsid w:val="009301C9"/>
    <w:rsid w:val="0093465F"/>
    <w:rsid w:val="00940A18"/>
    <w:rsid w:val="00941BE5"/>
    <w:rsid w:val="00951B08"/>
    <w:rsid w:val="0095435C"/>
    <w:rsid w:val="00962500"/>
    <w:rsid w:val="00964FCE"/>
    <w:rsid w:val="0096677F"/>
    <w:rsid w:val="00970135"/>
    <w:rsid w:val="00980140"/>
    <w:rsid w:val="00995C9B"/>
    <w:rsid w:val="009A6AD9"/>
    <w:rsid w:val="009B14A8"/>
    <w:rsid w:val="009D2ACD"/>
    <w:rsid w:val="009E2DC2"/>
    <w:rsid w:val="009E59A2"/>
    <w:rsid w:val="00A14A91"/>
    <w:rsid w:val="00A21E60"/>
    <w:rsid w:val="00A22956"/>
    <w:rsid w:val="00A23F3C"/>
    <w:rsid w:val="00A30410"/>
    <w:rsid w:val="00A34E1A"/>
    <w:rsid w:val="00A47169"/>
    <w:rsid w:val="00A50CC4"/>
    <w:rsid w:val="00A52F66"/>
    <w:rsid w:val="00A54DAB"/>
    <w:rsid w:val="00A5717B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B04CAA"/>
    <w:rsid w:val="00B10E73"/>
    <w:rsid w:val="00B22D4C"/>
    <w:rsid w:val="00B23D3A"/>
    <w:rsid w:val="00B30A0A"/>
    <w:rsid w:val="00B314A6"/>
    <w:rsid w:val="00B6352B"/>
    <w:rsid w:val="00B64566"/>
    <w:rsid w:val="00B655D5"/>
    <w:rsid w:val="00B675D9"/>
    <w:rsid w:val="00B80750"/>
    <w:rsid w:val="00B815AF"/>
    <w:rsid w:val="00B8229E"/>
    <w:rsid w:val="00B87564"/>
    <w:rsid w:val="00BA0485"/>
    <w:rsid w:val="00BA1C59"/>
    <w:rsid w:val="00BA4CA8"/>
    <w:rsid w:val="00BB22C4"/>
    <w:rsid w:val="00BC2998"/>
    <w:rsid w:val="00BC521F"/>
    <w:rsid w:val="00BD62D6"/>
    <w:rsid w:val="00BE56CC"/>
    <w:rsid w:val="00C00FF8"/>
    <w:rsid w:val="00C36E0B"/>
    <w:rsid w:val="00C53B97"/>
    <w:rsid w:val="00C617FE"/>
    <w:rsid w:val="00C72693"/>
    <w:rsid w:val="00C9091D"/>
    <w:rsid w:val="00C91D46"/>
    <w:rsid w:val="00C92EE4"/>
    <w:rsid w:val="00C9472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D07D77"/>
    <w:rsid w:val="00D13DBE"/>
    <w:rsid w:val="00D23BA5"/>
    <w:rsid w:val="00D26943"/>
    <w:rsid w:val="00D2781A"/>
    <w:rsid w:val="00D41D76"/>
    <w:rsid w:val="00D573A4"/>
    <w:rsid w:val="00D664E0"/>
    <w:rsid w:val="00D720F1"/>
    <w:rsid w:val="00D7465F"/>
    <w:rsid w:val="00D8591D"/>
    <w:rsid w:val="00D93099"/>
    <w:rsid w:val="00DA03DC"/>
    <w:rsid w:val="00DA236A"/>
    <w:rsid w:val="00DA6E67"/>
    <w:rsid w:val="00DD060B"/>
    <w:rsid w:val="00DD477F"/>
    <w:rsid w:val="00DD5D83"/>
    <w:rsid w:val="00E01814"/>
    <w:rsid w:val="00E02722"/>
    <w:rsid w:val="00E06911"/>
    <w:rsid w:val="00E11600"/>
    <w:rsid w:val="00E22C4C"/>
    <w:rsid w:val="00E34C55"/>
    <w:rsid w:val="00E35398"/>
    <w:rsid w:val="00E5174D"/>
    <w:rsid w:val="00E57FD3"/>
    <w:rsid w:val="00E64B87"/>
    <w:rsid w:val="00E703EB"/>
    <w:rsid w:val="00E70BD5"/>
    <w:rsid w:val="00E72120"/>
    <w:rsid w:val="00E76E6B"/>
    <w:rsid w:val="00E81245"/>
    <w:rsid w:val="00E8168D"/>
    <w:rsid w:val="00E858D0"/>
    <w:rsid w:val="00E94E52"/>
    <w:rsid w:val="00E961D3"/>
    <w:rsid w:val="00EA14B1"/>
    <w:rsid w:val="00EA4594"/>
    <w:rsid w:val="00EA6395"/>
    <w:rsid w:val="00EB5E45"/>
    <w:rsid w:val="00EB6688"/>
    <w:rsid w:val="00EC28A5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2494"/>
    <w:rsid w:val="00F920D0"/>
    <w:rsid w:val="00F95917"/>
    <w:rsid w:val="00FA7AB9"/>
    <w:rsid w:val="00FB283C"/>
    <w:rsid w:val="00FD2B97"/>
    <w:rsid w:val="00FD6972"/>
    <w:rsid w:val="00FE0222"/>
    <w:rsid w:val="00FE6586"/>
    <w:rsid w:val="00FF2722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799AE47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9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D7465F"/>
    <w:pPr>
      <w:ind w:left="720"/>
      <w:contextualSpacing/>
    </w:pPr>
  </w:style>
  <w:style w:type="paragraph" w:styleId="Revision">
    <w:name w:val="Revision"/>
    <w:hidden/>
    <w:uiPriority w:val="99"/>
    <w:semiHidden/>
    <w:rsid w:val="00995C9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4E023-2885-4621-A01A-2FED5420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33</TotalTime>
  <Pages>2</Pages>
  <Words>422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Mariela Stoyanova</cp:lastModifiedBy>
  <cp:revision>12</cp:revision>
  <cp:lastPrinted>2019-07-04T10:08:00Z</cp:lastPrinted>
  <dcterms:created xsi:type="dcterms:W3CDTF">2025-09-22T20:40:00Z</dcterms:created>
  <dcterms:modified xsi:type="dcterms:W3CDTF">2025-09-23T10:15:00Z</dcterms:modified>
</cp:coreProperties>
</file>